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7C81" w14:textId="77777777" w:rsidR="00E136EA" w:rsidRPr="009444AA" w:rsidRDefault="0083787C">
      <w:pPr>
        <w:pStyle w:val="Heading1"/>
        <w:rPr>
          <w:rFonts w:ascii="Arial Bold" w:hAnsi="Arial Bold" w:cs="Arial"/>
          <w:color w:val="1F497D"/>
          <w:sz w:val="40"/>
          <w:szCs w:val="40"/>
        </w:rPr>
      </w:pPr>
      <w:r w:rsidRPr="009444AA">
        <w:rPr>
          <w:rFonts w:ascii="Arial Bold" w:hAnsi="Arial Bold" w:cs="Arial"/>
          <w:color w:val="1F497D"/>
          <w:sz w:val="40"/>
          <w:szCs w:val="40"/>
        </w:rPr>
        <w:t>Applicant Coversheet</w:t>
      </w:r>
    </w:p>
    <w:p w14:paraId="02FA2B59" w14:textId="77777777" w:rsidR="00E136EA" w:rsidRPr="00A42E6A" w:rsidRDefault="0083787C">
      <w:pPr>
        <w:jc w:val="center"/>
        <w:rPr>
          <w:sz w:val="18"/>
          <w:szCs w:val="18"/>
        </w:rPr>
      </w:pPr>
      <w:r w:rsidRPr="00A42E6A">
        <w:rPr>
          <w:sz w:val="18"/>
          <w:szCs w:val="18"/>
        </w:rPr>
        <w:t xml:space="preserve">In accordance with the </w:t>
      </w:r>
      <w:r w:rsidRPr="009444AA">
        <w:rPr>
          <w:i/>
          <w:sz w:val="18"/>
          <w:szCs w:val="18"/>
        </w:rPr>
        <w:t>Privacy Act 1988</w:t>
      </w:r>
      <w:r w:rsidRPr="00A42E6A">
        <w:rPr>
          <w:sz w:val="18"/>
          <w:szCs w:val="18"/>
        </w:rPr>
        <w:t xml:space="preserve">, the information in this form will only be used for the selection process within the </w:t>
      </w:r>
      <w:r w:rsidR="00EE61C8" w:rsidRPr="00A42E6A">
        <w:rPr>
          <w:sz w:val="18"/>
          <w:szCs w:val="18"/>
        </w:rPr>
        <w:t>ATSB</w:t>
      </w:r>
      <w:r w:rsidRPr="00A42E6A">
        <w:rPr>
          <w:sz w:val="18"/>
          <w:szCs w:val="18"/>
        </w:rPr>
        <w:t xml:space="preserve">. Statistical information will only be used to assist the </w:t>
      </w:r>
      <w:r w:rsidR="00EE61C8" w:rsidRPr="00A42E6A">
        <w:rPr>
          <w:sz w:val="18"/>
          <w:szCs w:val="18"/>
        </w:rPr>
        <w:t>ATSB in</w:t>
      </w:r>
      <w:r w:rsidRPr="00A42E6A">
        <w:rPr>
          <w:sz w:val="18"/>
          <w:szCs w:val="18"/>
        </w:rPr>
        <w:t xml:space="preserve"> develop</w:t>
      </w:r>
      <w:r w:rsidR="00EE61C8" w:rsidRPr="00A42E6A">
        <w:rPr>
          <w:sz w:val="18"/>
          <w:szCs w:val="18"/>
        </w:rPr>
        <w:t>ing</w:t>
      </w:r>
      <w:r w:rsidRPr="00A42E6A">
        <w:rPr>
          <w:sz w:val="18"/>
          <w:szCs w:val="18"/>
        </w:rPr>
        <w:t xml:space="preserve"> better workforce planning strategies.</w:t>
      </w:r>
    </w:p>
    <w:p w14:paraId="525D9793" w14:textId="77777777" w:rsidR="00E136EA" w:rsidRPr="00522936" w:rsidRDefault="00E136EA">
      <w:pPr>
        <w:ind w:left="1440" w:hanging="1440"/>
        <w:jc w:val="center"/>
        <w:rPr>
          <w:sz w:val="16"/>
          <w:szCs w:val="16"/>
        </w:rPr>
      </w:pPr>
    </w:p>
    <w:p w14:paraId="6B8CBC9E" w14:textId="77777777" w:rsidR="00E136EA" w:rsidRPr="00A42E6A" w:rsidRDefault="0083787C">
      <w:pPr>
        <w:ind w:left="1440" w:hanging="1440"/>
        <w:jc w:val="center"/>
        <w:rPr>
          <w:b/>
        </w:rPr>
      </w:pPr>
      <w:r w:rsidRPr="00A42E6A">
        <w:rPr>
          <w:b/>
        </w:rPr>
        <w:t>Please attach</w:t>
      </w:r>
      <w:r w:rsidR="00522936" w:rsidRPr="00A42E6A">
        <w:rPr>
          <w:b/>
        </w:rPr>
        <w:t xml:space="preserve"> this form to the front of your</w:t>
      </w:r>
      <w:r w:rsidRPr="00A42E6A">
        <w:rPr>
          <w:b/>
        </w:rPr>
        <w:t xml:space="preserve"> application</w:t>
      </w:r>
    </w:p>
    <w:p w14:paraId="112CDE8E" w14:textId="77777777" w:rsidR="00E136EA" w:rsidRPr="002A2F6E" w:rsidRDefault="00E136EA" w:rsidP="00B1425F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1504"/>
        <w:gridCol w:w="1390"/>
        <w:gridCol w:w="277"/>
        <w:gridCol w:w="412"/>
        <w:gridCol w:w="1231"/>
        <w:gridCol w:w="1897"/>
      </w:tblGrid>
      <w:tr w:rsidR="00E136EA" w14:paraId="410BA600" w14:textId="77777777" w:rsidTr="002F6BB6">
        <w:trPr>
          <w:trHeight w:val="281"/>
        </w:trPr>
        <w:tc>
          <w:tcPr>
            <w:tcW w:w="985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A975" w14:textId="77777777" w:rsidR="00E136EA" w:rsidRPr="00A42E6A" w:rsidRDefault="0083787C" w:rsidP="002F6BB6">
            <w:pPr>
              <w:pStyle w:val="TableSectionHeader"/>
              <w:widowControl w:val="0"/>
              <w:tabs>
                <w:tab w:val="left" w:pos="3795"/>
              </w:tabs>
              <w:rPr>
                <w:b/>
              </w:rPr>
            </w:pPr>
            <w:r w:rsidRPr="00A42E6A">
              <w:rPr>
                <w:b/>
              </w:rPr>
              <w:t>Details of the advertised vacancy:</w:t>
            </w:r>
            <w:r w:rsidR="00522936" w:rsidRPr="00A42E6A">
              <w:rPr>
                <w:b/>
              </w:rPr>
              <w:tab/>
            </w:r>
          </w:p>
        </w:tc>
      </w:tr>
      <w:tr w:rsidR="00E136EA" w14:paraId="02BD4261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2630" w14:textId="77777777" w:rsidR="00E136EA" w:rsidRDefault="00522936" w:rsidP="002F6BB6">
            <w:pPr>
              <w:widowControl w:val="0"/>
            </w:pPr>
            <w:r>
              <w:rPr>
                <w:rStyle w:val="TableLabelHeadingCharChar"/>
              </w:rPr>
              <w:t>Position</w:t>
            </w:r>
            <w:r w:rsidR="00533B35">
              <w:rPr>
                <w:rStyle w:val="TableLabelHeadingCharChar"/>
              </w:rPr>
              <w:t>/R</w:t>
            </w:r>
            <w:r w:rsidR="0083787C">
              <w:rPr>
                <w:rStyle w:val="TableLabelHeadingCharChar"/>
              </w:rPr>
              <w:t>eference number: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0316" w14:textId="7794D4C8" w:rsidR="00E136EA" w:rsidRDefault="00E136EA" w:rsidP="002F6BB6">
            <w:pPr>
              <w:pStyle w:val="TableRowText"/>
            </w:pPr>
          </w:p>
        </w:tc>
      </w:tr>
      <w:tr w:rsidR="00E136EA" w14:paraId="4F0419C4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3F7B" w14:textId="10625D1A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Where did you first see this job advertised?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2D07" w14:textId="23B40614" w:rsidR="00E136EA" w:rsidRDefault="00E136EA" w:rsidP="002F6BB6">
            <w:pPr>
              <w:pStyle w:val="TableRowText"/>
            </w:pPr>
          </w:p>
        </w:tc>
      </w:tr>
      <w:tr w:rsidR="00E136EA" w14:paraId="10E7C2CE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6531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Classification: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5B4" w14:textId="4C59E5D6" w:rsidR="00E136EA" w:rsidRDefault="00E136EA" w:rsidP="002F6BB6">
            <w:pPr>
              <w:pStyle w:val="TableRowText"/>
            </w:pPr>
          </w:p>
        </w:tc>
      </w:tr>
      <w:tr w:rsidR="00E136EA" w14:paraId="7388C55E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086B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Branch</w:t>
            </w:r>
            <w:r w:rsidR="00EC108B">
              <w:rPr>
                <w:rStyle w:val="TableLabelHeadingCharChar"/>
              </w:rPr>
              <w:t xml:space="preserve"> / Section</w:t>
            </w:r>
            <w:r>
              <w:rPr>
                <w:rStyle w:val="TableLabelHeadingCharChar"/>
              </w:rPr>
              <w:t>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B176" w14:textId="2FD321E7" w:rsidR="00E136EA" w:rsidRDefault="00E136EA" w:rsidP="002F6BB6">
            <w:pPr>
              <w:pStyle w:val="TableRowText"/>
            </w:pPr>
          </w:p>
        </w:tc>
      </w:tr>
      <w:tr w:rsidR="00E136EA" w14:paraId="500183EE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AE9E" w14:textId="77777777" w:rsidR="00E136EA" w:rsidRDefault="00533B35" w:rsidP="002F6BB6">
            <w:pPr>
              <w:widowControl w:val="0"/>
            </w:pPr>
            <w:r>
              <w:rPr>
                <w:rStyle w:val="TableLabelHeadingCharChar"/>
              </w:rPr>
              <w:t>Please list your preferred l</w:t>
            </w:r>
            <w:r w:rsidR="00EC108B">
              <w:rPr>
                <w:rStyle w:val="TableLabelHeadingCharChar"/>
              </w:rPr>
              <w:t>ocation</w:t>
            </w:r>
            <w:r>
              <w:rPr>
                <w:rStyle w:val="TableLabelHeadingCharChar"/>
              </w:rPr>
              <w:t xml:space="preserve"> or locations</w:t>
            </w:r>
            <w:r w:rsidR="0083787C">
              <w:rPr>
                <w:rStyle w:val="TableLabelHeadingCharChar"/>
              </w:rPr>
              <w:t>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CCD3" w14:textId="51C8689E" w:rsidR="00E136EA" w:rsidRDefault="00E136EA" w:rsidP="002F6BB6">
            <w:pPr>
              <w:pStyle w:val="TableRowText"/>
            </w:pPr>
          </w:p>
        </w:tc>
      </w:tr>
      <w:tr w:rsidR="00E136EA" w14:paraId="5EEBBFF7" w14:textId="77777777" w:rsidTr="002F6BB6">
        <w:trPr>
          <w:trHeight w:val="281"/>
        </w:trPr>
        <w:tc>
          <w:tcPr>
            <w:tcW w:w="9854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3406" w14:textId="77777777" w:rsidR="00E136EA" w:rsidRDefault="00E136EA" w:rsidP="002F6BB6">
            <w:pPr>
              <w:widowControl w:val="0"/>
              <w:tabs>
                <w:tab w:val="left" w:pos="900"/>
                <w:tab w:val="left" w:pos="2064"/>
                <w:tab w:val="left" w:pos="3276"/>
                <w:tab w:val="left" w:pos="4284"/>
              </w:tabs>
            </w:pPr>
          </w:p>
        </w:tc>
      </w:tr>
      <w:tr w:rsidR="00E136EA" w14:paraId="7A434F04" w14:textId="77777777" w:rsidTr="002F6BB6">
        <w:trPr>
          <w:trHeight w:val="281"/>
        </w:trPr>
        <w:tc>
          <w:tcPr>
            <w:tcW w:w="985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5541" w14:textId="77777777" w:rsidR="00E136EA" w:rsidRPr="00A42E6A" w:rsidRDefault="0083787C" w:rsidP="002F6BB6">
            <w:pPr>
              <w:pStyle w:val="TableSectionHeader"/>
              <w:widowControl w:val="0"/>
              <w:rPr>
                <w:b/>
              </w:rPr>
            </w:pPr>
            <w:r w:rsidRPr="00A42E6A">
              <w:rPr>
                <w:b/>
              </w:rPr>
              <w:t>Personal details:</w:t>
            </w:r>
          </w:p>
        </w:tc>
      </w:tr>
      <w:tr w:rsidR="00E136EA" w14:paraId="075ED59D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3355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Title</w:t>
            </w:r>
            <w:r>
              <w:rPr>
                <w:color w:val="FFFFFF"/>
              </w:rPr>
              <w:t>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067E" w14:textId="77777777" w:rsidR="00E136EA" w:rsidRDefault="0083787C" w:rsidP="002F6BB6">
            <w:pPr>
              <w:pStyle w:val="TableRowText"/>
            </w:pPr>
            <w:proofErr w:type="spellStart"/>
            <w:proofErr w:type="gramStart"/>
            <w:r>
              <w:t>Mr</w:t>
            </w:r>
            <w:proofErr w:type="spellEnd"/>
            <w:r>
              <w:t xml:space="preserve">  </w:t>
            </w:r>
            <w:r>
              <w:tab/>
            </w:r>
            <w:proofErr w:type="spellStart"/>
            <w:proofErr w:type="gramEnd"/>
            <w:r>
              <w:t>Mrs</w:t>
            </w:r>
            <w:proofErr w:type="spellEnd"/>
            <w:r>
              <w:t xml:space="preserve">  </w:t>
            </w:r>
            <w:r>
              <w:tab/>
            </w:r>
            <w:proofErr w:type="spellStart"/>
            <w:r>
              <w:t>Ms</w:t>
            </w:r>
            <w:proofErr w:type="spellEnd"/>
            <w:r>
              <w:t xml:space="preserve">  </w:t>
            </w:r>
            <w:r>
              <w:tab/>
            </w:r>
            <w:r w:rsidR="00B43937">
              <w:t xml:space="preserve">Miss       </w:t>
            </w:r>
            <w:r w:rsidR="00E80AEA">
              <w:t xml:space="preserve">  </w:t>
            </w:r>
            <w:r>
              <w:t xml:space="preserve">Dr  </w:t>
            </w:r>
            <w:r w:rsidR="008F6196">
              <w:t xml:space="preserve">   </w:t>
            </w:r>
          </w:p>
        </w:tc>
      </w:tr>
      <w:tr w:rsidR="00E136EA" w14:paraId="57CAC9F6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973D" w14:textId="77777777" w:rsidR="00E136EA" w:rsidRDefault="00EC108B" w:rsidP="002F6BB6">
            <w:pPr>
              <w:widowControl w:val="0"/>
            </w:pPr>
            <w:r>
              <w:rPr>
                <w:rStyle w:val="TableLabelHeadingCharChar"/>
              </w:rPr>
              <w:t>Family name / Surname</w:t>
            </w:r>
            <w:r w:rsidR="0083787C">
              <w:rPr>
                <w:color w:val="FFFFFF"/>
              </w:rPr>
              <w:t>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E9A3" w14:textId="547A6C2D" w:rsidR="00E136EA" w:rsidRDefault="00E136EA" w:rsidP="002F6BB6">
            <w:pPr>
              <w:pStyle w:val="TableRowText"/>
            </w:pPr>
          </w:p>
        </w:tc>
      </w:tr>
      <w:tr w:rsidR="00E136EA" w14:paraId="70763B9D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C19B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Given name(s</w:t>
            </w:r>
            <w:r>
              <w:rPr>
                <w:color w:val="FFFFFF"/>
              </w:rPr>
              <w:t>):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059C" w14:textId="7B3E5929" w:rsidR="00E136EA" w:rsidRDefault="00E136EA" w:rsidP="002F6BB6">
            <w:pPr>
              <w:pStyle w:val="TableRowText"/>
            </w:pPr>
          </w:p>
        </w:tc>
      </w:tr>
      <w:tr w:rsidR="008F6196" w14:paraId="5EF91AF4" w14:textId="77777777" w:rsidTr="002F6BB6">
        <w:trPr>
          <w:trHeight w:val="170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F50" w14:textId="77777777" w:rsidR="008F6196" w:rsidRDefault="008F6196" w:rsidP="002F6BB6">
            <w:pPr>
              <w:widowControl w:val="0"/>
            </w:pPr>
            <w:r>
              <w:rPr>
                <w:rStyle w:val="TableLabelHeadingCharChar"/>
              </w:rPr>
              <w:t>Gender:</w:t>
            </w:r>
          </w:p>
        </w:tc>
        <w:tc>
          <w:tcPr>
            <w:tcW w:w="15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BB7A" w14:textId="77777777" w:rsidR="008F6196" w:rsidRDefault="008F6196" w:rsidP="002F6BB6">
            <w:pPr>
              <w:pStyle w:val="TableRowText"/>
            </w:pPr>
            <w:r>
              <w:t>M (Male)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1D391A" w14:textId="6E808C10" w:rsidR="008F6196" w:rsidRDefault="008F6196" w:rsidP="002F6BB6">
            <w:pPr>
              <w:pStyle w:val="TableRowText"/>
            </w:pPr>
            <w:r>
              <w:t xml:space="preserve"> F (Female)</w:t>
            </w:r>
          </w:p>
        </w:tc>
        <w:tc>
          <w:tcPr>
            <w:tcW w:w="393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55B6" w14:textId="77777777" w:rsidR="008F6196" w:rsidRDefault="00E80AEA" w:rsidP="002F6BB6">
            <w:pPr>
              <w:pStyle w:val="TableRowText"/>
            </w:pPr>
            <w:r>
              <w:t xml:space="preserve"> </w:t>
            </w:r>
            <w:proofErr w:type="gramStart"/>
            <w:r w:rsidR="008F6196">
              <w:t xml:space="preserve">X </w:t>
            </w:r>
            <w:r>
              <w:t xml:space="preserve"> </w:t>
            </w:r>
            <w:r w:rsidR="008F6196">
              <w:t>(</w:t>
            </w:r>
            <w:proofErr w:type="gramEnd"/>
            <w:r w:rsidR="008F6196">
              <w:t>Indeterminate</w:t>
            </w:r>
            <w:r w:rsidR="00DD0038">
              <w:t xml:space="preserve"> </w:t>
            </w:r>
            <w:r w:rsidR="008F6196">
              <w:t>/ Intersex</w:t>
            </w:r>
            <w:r w:rsidR="00DD0038">
              <w:t xml:space="preserve"> </w:t>
            </w:r>
            <w:r w:rsidR="008F6196">
              <w:t>/</w:t>
            </w:r>
            <w:r w:rsidR="00DD0038">
              <w:t xml:space="preserve"> </w:t>
            </w:r>
            <w:r w:rsidR="008F6196">
              <w:t xml:space="preserve">Unspecified)   </w:t>
            </w:r>
          </w:p>
        </w:tc>
      </w:tr>
      <w:tr w:rsidR="00E136EA" w14:paraId="54B63287" w14:textId="77777777" w:rsidTr="002F6BB6">
        <w:trPr>
          <w:trHeight w:val="210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FBF4" w14:textId="77777777" w:rsidR="00E136EA" w:rsidRDefault="00B1425F" w:rsidP="002F6BB6">
            <w:pPr>
              <w:widowControl w:val="0"/>
            </w:pPr>
            <w:r>
              <w:rPr>
                <w:rStyle w:val="TableLabelHeadingCharChar"/>
              </w:rPr>
              <w:t>Residential address: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760A" w14:textId="32679EFB" w:rsidR="00E136EA" w:rsidRPr="00B1425F" w:rsidRDefault="00E136EA" w:rsidP="002F6BB6">
            <w:pPr>
              <w:pStyle w:val="TableRowText"/>
              <w:rPr>
                <w:szCs w:val="20"/>
              </w:rPr>
            </w:pPr>
          </w:p>
        </w:tc>
      </w:tr>
      <w:tr w:rsidR="00B1425F" w14:paraId="64212BA7" w14:textId="77777777" w:rsidTr="002F6BB6">
        <w:trPr>
          <w:trHeight w:val="80"/>
        </w:trPr>
        <w:tc>
          <w:tcPr>
            <w:tcW w:w="2965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3729" w14:textId="77777777" w:rsidR="00B1425F" w:rsidRPr="00B1425F" w:rsidRDefault="00B1425F" w:rsidP="002F6BB6">
            <w:pPr>
              <w:widowControl w:val="0"/>
              <w:rPr>
                <w:rStyle w:val="TableLabelHeadingCharChar"/>
                <w:sz w:val="16"/>
                <w:szCs w:val="16"/>
              </w:rPr>
            </w:pPr>
          </w:p>
        </w:tc>
        <w:tc>
          <w:tcPr>
            <w:tcW w:w="6889" w:type="dxa"/>
            <w:gridSpan w:val="6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2318" w14:textId="77777777" w:rsidR="00B1425F" w:rsidRPr="00B1425F" w:rsidRDefault="00B1425F" w:rsidP="002F6BB6">
            <w:pPr>
              <w:pStyle w:val="TableRowText"/>
              <w:rPr>
                <w:rFonts w:cs="Arial"/>
                <w:szCs w:val="20"/>
              </w:rPr>
            </w:pPr>
          </w:p>
        </w:tc>
      </w:tr>
      <w:tr w:rsidR="00E136EA" w14:paraId="521753C6" w14:textId="77777777" w:rsidTr="002F6BB6">
        <w:trPr>
          <w:trHeight w:val="210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A0FF" w14:textId="77777777" w:rsidR="00E136EA" w:rsidRDefault="0083787C" w:rsidP="002F6BB6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Contact phone numbers:</w:t>
            </w:r>
          </w:p>
        </w:tc>
        <w:tc>
          <w:tcPr>
            <w:tcW w:w="32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5617" w14:textId="5568B003" w:rsidR="00E136EA" w:rsidRDefault="00DD0038" w:rsidP="002F6BB6">
            <w:pPr>
              <w:pStyle w:val="TableRowText"/>
            </w:pPr>
            <w:r>
              <w:t>D</w:t>
            </w:r>
            <w:r w:rsidR="0083787C">
              <w:t xml:space="preserve">aytime: </w:t>
            </w:r>
            <w:r w:rsidR="00ED31C2"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8913" w14:textId="7CA3C0BE" w:rsidR="00E136EA" w:rsidRDefault="00E80AEA" w:rsidP="002F6BB6">
            <w:pPr>
              <w:pStyle w:val="TableRowText"/>
            </w:pPr>
            <w:r>
              <w:t>Mobile</w:t>
            </w:r>
            <w:r w:rsidR="0083787C">
              <w:t>:</w:t>
            </w:r>
            <w:r w:rsidR="00ED31C2">
              <w:t xml:space="preserve">  </w:t>
            </w:r>
          </w:p>
        </w:tc>
      </w:tr>
      <w:tr w:rsidR="00E136EA" w14:paraId="30B2A0FC" w14:textId="77777777" w:rsidTr="002F6BB6">
        <w:trPr>
          <w:trHeight w:val="210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C3C5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Email address: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4B88" w14:textId="42D9CDB1" w:rsidR="00E136EA" w:rsidRDefault="00E136EA" w:rsidP="002F6BB6">
            <w:pPr>
              <w:pStyle w:val="TableRowText"/>
            </w:pPr>
          </w:p>
        </w:tc>
      </w:tr>
      <w:tr w:rsidR="00E136EA" w14:paraId="7A6BE4CF" w14:textId="77777777" w:rsidTr="002F6BB6">
        <w:trPr>
          <w:trHeight w:val="210"/>
        </w:trPr>
        <w:tc>
          <w:tcPr>
            <w:tcW w:w="9854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B1B2" w14:textId="77777777" w:rsidR="00E136EA" w:rsidRDefault="00E136EA" w:rsidP="002F6BB6">
            <w:pPr>
              <w:pStyle w:val="TableRowText"/>
            </w:pPr>
          </w:p>
        </w:tc>
      </w:tr>
      <w:tr w:rsidR="00E136EA" w14:paraId="3CC22F06" w14:textId="77777777" w:rsidTr="002F6BB6">
        <w:trPr>
          <w:trHeight w:val="210"/>
        </w:trPr>
        <w:tc>
          <w:tcPr>
            <w:tcW w:w="5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CFAA" w14:textId="77777777" w:rsidR="00E136EA" w:rsidRPr="00B1425F" w:rsidRDefault="0083787C" w:rsidP="002F6BB6">
            <w:pPr>
              <w:widowControl w:val="0"/>
              <w:rPr>
                <w:b/>
                <w:color w:val="FFFFFF"/>
              </w:rPr>
            </w:pPr>
            <w:r w:rsidRPr="00B1425F">
              <w:rPr>
                <w:b/>
                <w:color w:val="FFFFFF"/>
              </w:rPr>
              <w:t xml:space="preserve">Are you an Australian citizen? </w:t>
            </w:r>
          </w:p>
          <w:p w14:paraId="636C66FA" w14:textId="77777777" w:rsidR="00E136EA" w:rsidRDefault="0083787C" w:rsidP="002F6BB6">
            <w:pPr>
              <w:widowControl w:val="0"/>
            </w:pPr>
            <w:r>
              <w:rPr>
                <w:rStyle w:val="InstructionalText"/>
              </w:rPr>
              <w:t xml:space="preserve">Applicants must hold Australian Citizenship to be eligible for </w:t>
            </w:r>
            <w:r w:rsidR="00EC108B">
              <w:rPr>
                <w:rStyle w:val="InstructionalText"/>
              </w:rPr>
              <w:br/>
            </w:r>
            <w:r>
              <w:rPr>
                <w:rStyle w:val="InstructionalText"/>
              </w:rPr>
              <w:t>ongoi</w:t>
            </w:r>
            <w:r w:rsidR="0022289A">
              <w:rPr>
                <w:rStyle w:val="InstructionalText"/>
              </w:rPr>
              <w:t>ng employment with the ATSB</w:t>
            </w:r>
            <w:r>
              <w:rPr>
                <w:rStyle w:val="InstructionalText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63D4" w14:textId="77777777" w:rsidR="00E136EA" w:rsidRDefault="0083787C" w:rsidP="002F6BB6">
            <w:pPr>
              <w:pStyle w:val="TableRowText"/>
            </w:pPr>
            <w:r>
              <w:t xml:space="preserve"> Yes</w:t>
            </w:r>
          </w:p>
        </w:tc>
        <w:tc>
          <w:tcPr>
            <w:tcW w:w="1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A225" w14:textId="77777777" w:rsidR="00E136EA" w:rsidRDefault="0083787C" w:rsidP="002F6BB6">
            <w:pPr>
              <w:pStyle w:val="TableRowText"/>
            </w:pPr>
            <w:r>
              <w:t xml:space="preserve"> No</w:t>
            </w:r>
          </w:p>
        </w:tc>
      </w:tr>
      <w:tr w:rsidR="00E136EA" w14:paraId="11096CE9" w14:textId="77777777" w:rsidTr="002F6BB6">
        <w:trPr>
          <w:trHeight w:val="308"/>
        </w:trPr>
        <w:tc>
          <w:tcPr>
            <w:tcW w:w="5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BAE5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 xml:space="preserve">Have you received a voluntary redundancy benefit from an </w:t>
            </w:r>
            <w:r w:rsidR="00EC108B">
              <w:rPr>
                <w:rStyle w:val="TableLabelHeadingCharChar"/>
              </w:rPr>
              <w:br/>
            </w:r>
            <w:r>
              <w:rPr>
                <w:rStyle w:val="TableLabelHeadingCharChar"/>
              </w:rPr>
              <w:t xml:space="preserve">APS </w:t>
            </w:r>
            <w:r w:rsidR="002A2F6E">
              <w:rPr>
                <w:rStyle w:val="TableLabelHeadingCharChar"/>
              </w:rPr>
              <w:t>a</w:t>
            </w:r>
            <w:r>
              <w:rPr>
                <w:rStyle w:val="TableLabelHeadingCharChar"/>
              </w:rPr>
              <w:t>gency or equivalent in the last 12 months?</w:t>
            </w:r>
          </w:p>
        </w:tc>
        <w:tc>
          <w:tcPr>
            <w:tcW w:w="19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A222" w14:textId="77777777" w:rsidR="00E136EA" w:rsidRDefault="0083787C" w:rsidP="002F6BB6">
            <w:pPr>
              <w:pStyle w:val="TableRowText"/>
            </w:pPr>
            <w:r>
              <w:t xml:space="preserve"> Yes</w:t>
            </w:r>
          </w:p>
        </w:tc>
        <w:tc>
          <w:tcPr>
            <w:tcW w:w="1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BC03" w14:textId="77777777" w:rsidR="00E136EA" w:rsidRDefault="0083787C" w:rsidP="002F6BB6">
            <w:pPr>
              <w:pStyle w:val="TableRowText"/>
            </w:pPr>
            <w:r>
              <w:t xml:space="preserve"> No</w:t>
            </w:r>
          </w:p>
        </w:tc>
      </w:tr>
      <w:tr w:rsidR="00E136EA" w14:paraId="0D5F1920" w14:textId="77777777" w:rsidTr="002F6BB6">
        <w:trPr>
          <w:trHeight w:val="281"/>
        </w:trPr>
        <w:tc>
          <w:tcPr>
            <w:tcW w:w="5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F01D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 xml:space="preserve">If </w:t>
            </w:r>
            <w:r w:rsidR="002A2F6E">
              <w:rPr>
                <w:rStyle w:val="TableLabelHeadingCharChar"/>
              </w:rPr>
              <w:t>yes</w:t>
            </w:r>
            <w:r>
              <w:rPr>
                <w:rStyle w:val="TableLabelHeadingCharChar"/>
              </w:rPr>
              <w:t>, on what date?</w:t>
            </w:r>
          </w:p>
        </w:tc>
        <w:tc>
          <w:tcPr>
            <w:tcW w:w="393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52F9" w14:textId="61778FF0" w:rsidR="00E136EA" w:rsidRDefault="00E136EA" w:rsidP="002F6BB6">
            <w:pPr>
              <w:pStyle w:val="TableRowText"/>
            </w:pPr>
          </w:p>
        </w:tc>
      </w:tr>
      <w:tr w:rsidR="00E136EA" w14:paraId="68A7159C" w14:textId="77777777" w:rsidTr="002F6BB6">
        <w:trPr>
          <w:trHeight w:val="281"/>
        </w:trPr>
        <w:tc>
          <w:tcPr>
            <w:tcW w:w="9854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A9D5" w14:textId="77777777" w:rsidR="00E136EA" w:rsidRDefault="00E136EA" w:rsidP="002F6BB6">
            <w:pPr>
              <w:pStyle w:val="TableSectionHeader"/>
              <w:widowControl w:val="0"/>
            </w:pPr>
          </w:p>
        </w:tc>
      </w:tr>
      <w:tr w:rsidR="00E136EA" w14:paraId="0D644AEA" w14:textId="77777777" w:rsidTr="002F6BB6">
        <w:trPr>
          <w:trHeight w:val="281"/>
        </w:trPr>
        <w:tc>
          <w:tcPr>
            <w:tcW w:w="985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FB94" w14:textId="77777777" w:rsidR="00E136EA" w:rsidRDefault="0083787C" w:rsidP="002F6BB6">
            <w:pPr>
              <w:pStyle w:val="TableSectionHeader"/>
              <w:widowControl w:val="0"/>
            </w:pPr>
            <w:r w:rsidRPr="00A42E6A">
              <w:rPr>
                <w:b/>
              </w:rPr>
              <w:t>Current APS employment details</w:t>
            </w:r>
            <w:r>
              <w:t xml:space="preserve"> </w:t>
            </w:r>
            <w:r>
              <w:rPr>
                <w:rStyle w:val="InstructionalText"/>
              </w:rPr>
              <w:t>(if applicable):</w:t>
            </w:r>
          </w:p>
        </w:tc>
      </w:tr>
      <w:tr w:rsidR="00E136EA" w14:paraId="03E21F5D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A715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AGS number: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B3AF" w14:textId="5B4AD91A" w:rsidR="00E136EA" w:rsidRDefault="00E136EA" w:rsidP="002F6BB6">
            <w:pPr>
              <w:pStyle w:val="TableRowText"/>
            </w:pPr>
          </w:p>
        </w:tc>
      </w:tr>
      <w:tr w:rsidR="00E136EA" w14:paraId="25453D0E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DDA6" w14:textId="77777777" w:rsidR="00E136EA" w:rsidRDefault="0022289A" w:rsidP="002F6BB6">
            <w:pPr>
              <w:pStyle w:val="Bullet"/>
              <w:widowControl w:val="0"/>
              <w:ind w:left="472" w:hanging="472"/>
            </w:pPr>
            <w:r>
              <w:rPr>
                <w:rStyle w:val="TableLabelHeadingCharChar"/>
              </w:rPr>
              <w:t xml:space="preserve">Current </w:t>
            </w:r>
            <w:r w:rsidR="002A2F6E">
              <w:rPr>
                <w:rStyle w:val="TableLabelHeadingCharChar"/>
              </w:rPr>
              <w:t>a</w:t>
            </w:r>
            <w:r w:rsidR="0083787C">
              <w:rPr>
                <w:rStyle w:val="TableLabelHeadingCharChar"/>
              </w:rPr>
              <w:t>gency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D8E3" w14:textId="71C630CB" w:rsidR="00E136EA" w:rsidRDefault="00E136EA" w:rsidP="002F6BB6">
            <w:pPr>
              <w:pStyle w:val="TableRowText"/>
            </w:pPr>
          </w:p>
        </w:tc>
      </w:tr>
      <w:tr w:rsidR="005E24E0" w14:paraId="2EC946CB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0B97" w14:textId="77777777" w:rsidR="005E24E0" w:rsidRDefault="005E24E0" w:rsidP="002F6BB6">
            <w:pPr>
              <w:pStyle w:val="Bullet"/>
              <w:widowControl w:val="0"/>
              <w:ind w:left="472" w:hanging="472"/>
              <w:rPr>
                <w:rStyle w:val="TableLabelHeadingCharChar"/>
              </w:rPr>
            </w:pPr>
            <w:r>
              <w:rPr>
                <w:rStyle w:val="TableLabelHeadingCharChar"/>
              </w:rPr>
              <w:t>Classification: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80F7" w14:textId="77777777" w:rsidR="005E24E0" w:rsidRDefault="005E24E0" w:rsidP="002F6BB6">
            <w:pPr>
              <w:pStyle w:val="TableRowText"/>
              <w:rPr>
                <w:rFonts w:cs="Arial"/>
              </w:rPr>
            </w:pPr>
          </w:p>
        </w:tc>
      </w:tr>
      <w:tr w:rsidR="00E136EA" w14:paraId="23A290AB" w14:textId="77777777" w:rsidTr="002F6BB6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A306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Employment type:</w:t>
            </w:r>
          </w:p>
        </w:tc>
        <w:tc>
          <w:tcPr>
            <w:tcW w:w="366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0FBE" w14:textId="77777777" w:rsidR="00E136EA" w:rsidRDefault="0083787C" w:rsidP="002F6BB6">
            <w:pPr>
              <w:pStyle w:val="TableRowText"/>
            </w:pPr>
            <w:r>
              <w:t xml:space="preserve"> Ongoing employee</w:t>
            </w:r>
          </w:p>
        </w:tc>
        <w:tc>
          <w:tcPr>
            <w:tcW w:w="322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E1E3" w14:textId="77777777" w:rsidR="00E136EA" w:rsidRDefault="0083787C" w:rsidP="002F6BB6">
            <w:pPr>
              <w:pStyle w:val="TableRowText"/>
            </w:pPr>
            <w:r>
              <w:t xml:space="preserve"> Non-ongoing employee</w:t>
            </w:r>
          </w:p>
        </w:tc>
      </w:tr>
      <w:tr w:rsidR="00E136EA" w14:paraId="174C56A5" w14:textId="77777777" w:rsidTr="002F6BB6">
        <w:trPr>
          <w:trHeight w:val="210"/>
        </w:trPr>
        <w:tc>
          <w:tcPr>
            <w:tcW w:w="9854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A360" w14:textId="77777777" w:rsidR="00E136EA" w:rsidRDefault="00E136EA" w:rsidP="002F6BB6">
            <w:pPr>
              <w:pStyle w:val="TableLabelHeading"/>
              <w:widowControl w:val="0"/>
            </w:pPr>
          </w:p>
        </w:tc>
      </w:tr>
      <w:tr w:rsidR="00E136EA" w14:paraId="581A04FB" w14:textId="77777777" w:rsidTr="002F6BB6">
        <w:trPr>
          <w:trHeight w:val="281"/>
        </w:trPr>
        <w:tc>
          <w:tcPr>
            <w:tcW w:w="985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B754" w14:textId="77777777" w:rsidR="00E136EA" w:rsidRDefault="0083787C" w:rsidP="002F6BB6">
            <w:pPr>
              <w:pStyle w:val="TableSectionHeader"/>
              <w:widowControl w:val="0"/>
            </w:pPr>
            <w:r w:rsidRPr="00A42E6A">
              <w:rPr>
                <w:b/>
              </w:rPr>
              <w:t>Employment details</w:t>
            </w:r>
            <w:r>
              <w:t xml:space="preserve"> </w:t>
            </w:r>
            <w:r>
              <w:rPr>
                <w:rStyle w:val="InstructionalText"/>
              </w:rPr>
              <w:t>(</w:t>
            </w:r>
            <w:r w:rsidR="00DD0038">
              <w:rPr>
                <w:rStyle w:val="InstructionalText"/>
              </w:rPr>
              <w:t>non-APS employment</w:t>
            </w:r>
            <w:r>
              <w:rPr>
                <w:rStyle w:val="InstructionalText"/>
              </w:rPr>
              <w:t>):</w:t>
            </w:r>
          </w:p>
        </w:tc>
      </w:tr>
      <w:tr w:rsidR="00E136EA" w14:paraId="768211CC" w14:textId="77777777" w:rsidTr="002F6BB6">
        <w:trPr>
          <w:trHeight w:val="308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E77F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Current employer: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FCEE" w14:textId="793E9AD1" w:rsidR="00E136EA" w:rsidRDefault="00E136EA" w:rsidP="002F6BB6">
            <w:pPr>
              <w:pStyle w:val="TableRowText"/>
            </w:pPr>
          </w:p>
        </w:tc>
      </w:tr>
      <w:tr w:rsidR="00E136EA" w14:paraId="7E531F97" w14:textId="77777777" w:rsidTr="001E3493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A90E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May we contact you at work?</w:t>
            </w:r>
          </w:p>
        </w:tc>
        <w:tc>
          <w:tcPr>
            <w:tcW w:w="32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784C" w14:textId="77777777" w:rsidR="00E136EA" w:rsidRDefault="0083787C" w:rsidP="002F6BB6">
            <w:pPr>
              <w:pStyle w:val="TableRowText"/>
            </w:pPr>
            <w:r>
              <w:t xml:space="preserve"> Yes</w:t>
            </w:r>
          </w:p>
        </w:tc>
        <w:tc>
          <w:tcPr>
            <w:tcW w:w="365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B8FB" w14:textId="77777777" w:rsidR="00E136EA" w:rsidRDefault="0083787C" w:rsidP="002F6BB6">
            <w:pPr>
              <w:pStyle w:val="TableRowText"/>
            </w:pPr>
            <w:r>
              <w:t xml:space="preserve"> No</w:t>
            </w:r>
          </w:p>
        </w:tc>
      </w:tr>
      <w:tr w:rsidR="002A2F6E" w14:paraId="25CD063D" w14:textId="77777777" w:rsidTr="001E3493">
        <w:trPr>
          <w:trHeight w:val="281"/>
        </w:trPr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DCB7" w14:textId="77777777" w:rsidR="002A2F6E" w:rsidRDefault="002A2F6E" w:rsidP="002F6BB6">
            <w:pPr>
              <w:pStyle w:val="Bullet"/>
              <w:widowControl w:val="0"/>
              <w:rPr>
                <w:rStyle w:val="TableLabelHeadingCharChar"/>
              </w:rPr>
            </w:pPr>
            <w:r>
              <w:rPr>
                <w:rStyle w:val="TableLabelHeadingCharChar"/>
              </w:rPr>
              <w:t>Best time to contact you?</w:t>
            </w:r>
          </w:p>
        </w:tc>
        <w:tc>
          <w:tcPr>
            <w:tcW w:w="688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31DE" w14:textId="77777777" w:rsidR="002A2F6E" w:rsidRDefault="002A2F6E" w:rsidP="002F6BB6">
            <w:pPr>
              <w:pStyle w:val="TableRowText"/>
            </w:pPr>
          </w:p>
        </w:tc>
      </w:tr>
      <w:tr w:rsidR="00A823CE" w14:paraId="390965FC" w14:textId="77777777" w:rsidTr="00CF0801">
        <w:trPr>
          <w:trHeight w:val="281"/>
        </w:trPr>
        <w:tc>
          <w:tcPr>
            <w:tcW w:w="98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1DEA" w14:textId="77777777" w:rsidR="00A823CE" w:rsidRDefault="00A823CE" w:rsidP="002F6BB6">
            <w:pPr>
              <w:pStyle w:val="TableRowText"/>
            </w:pPr>
          </w:p>
        </w:tc>
      </w:tr>
    </w:tbl>
    <w:p w14:paraId="389A556E" w14:textId="77777777" w:rsidR="002E2239" w:rsidRPr="002E2239" w:rsidRDefault="002E2239" w:rsidP="002E2239">
      <w:pPr>
        <w:spacing w:before="0" w:after="0"/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5"/>
        <w:gridCol w:w="513"/>
        <w:gridCol w:w="873"/>
        <w:gridCol w:w="1952"/>
        <w:gridCol w:w="367"/>
        <w:gridCol w:w="208"/>
        <w:gridCol w:w="126"/>
        <w:gridCol w:w="847"/>
        <w:gridCol w:w="263"/>
        <w:gridCol w:w="1774"/>
      </w:tblGrid>
      <w:tr w:rsidR="00E136EA" w14:paraId="1B931154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317C" w14:textId="77777777" w:rsidR="00E136EA" w:rsidRDefault="00B43937">
            <w:pPr>
              <w:pStyle w:val="TableLabelHeading"/>
              <w:widowControl w:val="0"/>
            </w:pPr>
            <w:r>
              <w:lastRenderedPageBreak/>
              <w:br w:type="page"/>
            </w:r>
            <w:r w:rsidR="0083787C" w:rsidRPr="00A42E6A">
              <w:rPr>
                <w:rStyle w:val="TableSectionHeaderChar"/>
                <w:b/>
              </w:rPr>
              <w:t>Qualifications</w:t>
            </w:r>
            <w:r w:rsidR="0083787C">
              <w:rPr>
                <w:rStyle w:val="TableSectionHeaderChar"/>
              </w:rPr>
              <w:t xml:space="preserve"> </w:t>
            </w:r>
            <w:r w:rsidR="0083787C">
              <w:rPr>
                <w:rStyle w:val="InstructionalText"/>
              </w:rPr>
              <w:t>(if mandatory):</w:t>
            </w:r>
          </w:p>
        </w:tc>
      </w:tr>
      <w:tr w:rsidR="00297527" w14:paraId="20C73736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8E97" w14:textId="77777777" w:rsidR="00297527" w:rsidRDefault="00297527">
            <w:pPr>
              <w:pStyle w:val="TableRowText"/>
              <w:rPr>
                <w:rFonts w:cs="Arial"/>
              </w:rPr>
            </w:pPr>
          </w:p>
        </w:tc>
      </w:tr>
      <w:tr w:rsidR="00E136EA" w14:paraId="61A58E4D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CBF1" w14:textId="289A70E9" w:rsidR="00E136EA" w:rsidRDefault="00E136EA">
            <w:pPr>
              <w:pStyle w:val="TableRowText"/>
            </w:pPr>
          </w:p>
        </w:tc>
      </w:tr>
      <w:tr w:rsidR="00E136EA" w14:paraId="6C0D49E2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1131" w14:textId="77777777" w:rsidR="00E136EA" w:rsidRPr="00297527" w:rsidRDefault="0083787C">
            <w:pPr>
              <w:pStyle w:val="TableLabelHeading"/>
              <w:widowControl w:val="0"/>
              <w:rPr>
                <w:rFonts w:cs="Arial"/>
                <w:b/>
              </w:rPr>
            </w:pPr>
            <w:r w:rsidRPr="00297527">
              <w:rPr>
                <w:rFonts w:cs="Arial"/>
                <w:b/>
              </w:rPr>
              <w:t>Security Clearance:</w:t>
            </w:r>
          </w:p>
        </w:tc>
      </w:tr>
      <w:tr w:rsidR="00E136EA" w14:paraId="010FEF45" w14:textId="77777777">
        <w:trPr>
          <w:trHeight w:val="281"/>
        </w:trPr>
        <w:tc>
          <w:tcPr>
            <w:tcW w:w="41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4F13" w14:textId="77777777" w:rsidR="00E136EA" w:rsidRDefault="0083787C">
            <w:pPr>
              <w:pStyle w:val="TableLabelHeading"/>
              <w:widowControl w:val="0"/>
            </w:pPr>
            <w:r>
              <w:rPr>
                <w:rStyle w:val="TableSectionHeaderChar"/>
              </w:rPr>
              <w:t>Do you currently hold a security clearance?</w:t>
            </w:r>
          </w:p>
        </w:tc>
        <w:tc>
          <w:tcPr>
            <w:tcW w:w="259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5C01" w14:textId="77777777" w:rsidR="00E136EA" w:rsidRDefault="0083787C">
            <w:pPr>
              <w:pStyle w:val="TableLabelHeading"/>
              <w:widowControl w:val="0"/>
            </w:pPr>
            <w:r>
              <w:rPr>
                <w:color w:val="auto"/>
              </w:rPr>
              <w:t xml:space="preserve"> Yes</w:t>
            </w:r>
          </w:p>
        </w:tc>
        <w:tc>
          <w:tcPr>
            <w:tcW w:w="307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4C83" w14:textId="77777777" w:rsidR="00E136EA" w:rsidRDefault="0083787C">
            <w:pPr>
              <w:pStyle w:val="TableLabelHeading"/>
              <w:widowControl w:val="0"/>
            </w:pPr>
            <w:r>
              <w:rPr>
                <w:color w:val="auto"/>
              </w:rPr>
              <w:t xml:space="preserve"> No</w:t>
            </w:r>
          </w:p>
        </w:tc>
      </w:tr>
      <w:tr w:rsidR="00E136EA" w14:paraId="7DADBF87" w14:textId="77777777">
        <w:trPr>
          <w:trHeight w:val="281"/>
        </w:trPr>
        <w:tc>
          <w:tcPr>
            <w:tcW w:w="41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EDF3" w14:textId="77777777" w:rsidR="00E136EA" w:rsidRDefault="0083787C">
            <w:pPr>
              <w:pStyle w:val="TableLabelHeading"/>
              <w:widowControl w:val="0"/>
            </w:pPr>
            <w:r>
              <w:rPr>
                <w:rStyle w:val="TableSectionHeaderChar"/>
              </w:rPr>
              <w:t>If so, what level of clearance do you hold?</w:t>
            </w:r>
          </w:p>
        </w:tc>
        <w:tc>
          <w:tcPr>
            <w:tcW w:w="566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72D9" w14:textId="7EF44669" w:rsidR="00E136EA" w:rsidRPr="00E850FA" w:rsidRDefault="00E136EA">
            <w:pPr>
              <w:pStyle w:val="TableLabelHeading"/>
              <w:widowControl w:val="0"/>
              <w:rPr>
                <w:color w:val="auto"/>
              </w:rPr>
            </w:pPr>
          </w:p>
        </w:tc>
      </w:tr>
      <w:tr w:rsidR="00E136EA" w14:paraId="72BE4E38" w14:textId="77777777" w:rsidTr="00297527">
        <w:trPr>
          <w:trHeight w:val="281"/>
        </w:trPr>
        <w:tc>
          <w:tcPr>
            <w:tcW w:w="41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8FF0" w14:textId="77777777" w:rsidR="00E136EA" w:rsidRDefault="0083787C">
            <w:pPr>
              <w:pStyle w:val="TableLabelHeading"/>
              <w:widowControl w:val="0"/>
            </w:pPr>
            <w:r>
              <w:rPr>
                <w:rStyle w:val="TableSectionHeaderChar"/>
              </w:rPr>
              <w:t>Which agency is the clearance held by?</w:t>
            </w:r>
          </w:p>
        </w:tc>
        <w:tc>
          <w:tcPr>
            <w:tcW w:w="566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A142" w14:textId="7C3E332F" w:rsidR="00E136EA" w:rsidRPr="00E850FA" w:rsidRDefault="00E136EA">
            <w:pPr>
              <w:pStyle w:val="TableLabelHeading"/>
              <w:widowControl w:val="0"/>
              <w:rPr>
                <w:color w:val="auto"/>
              </w:rPr>
            </w:pPr>
          </w:p>
        </w:tc>
      </w:tr>
      <w:tr w:rsidR="00240AA0" w14:paraId="66C929BA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B41B" w14:textId="77777777" w:rsidR="00240AA0" w:rsidRDefault="00240AA0" w:rsidP="001A1117">
            <w:pPr>
              <w:pStyle w:val="TableSectionHeader"/>
              <w:widowControl w:val="0"/>
            </w:pPr>
          </w:p>
        </w:tc>
      </w:tr>
      <w:tr w:rsidR="00240AA0" w14:paraId="54ECB8C9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AE12" w14:textId="77777777" w:rsidR="00240AA0" w:rsidRPr="00A42E6A" w:rsidRDefault="00240AA0" w:rsidP="001A1117">
            <w:pPr>
              <w:pStyle w:val="TableSectionHeader"/>
              <w:widowControl w:val="0"/>
              <w:rPr>
                <w:b/>
              </w:rPr>
            </w:pPr>
            <w:r w:rsidRPr="00A42E6A">
              <w:rPr>
                <w:b/>
              </w:rPr>
              <w:t>Referee 1:</w:t>
            </w:r>
          </w:p>
        </w:tc>
      </w:tr>
      <w:tr w:rsidR="002A2F6E" w14:paraId="1273B58B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E577" w14:textId="77777777" w:rsidR="002A2F6E" w:rsidRDefault="002A2F6E" w:rsidP="001A1117">
            <w:pPr>
              <w:pStyle w:val="TableLabelHeading"/>
            </w:pPr>
            <w:r>
              <w:t>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608" w14:textId="77777777" w:rsidR="002A2F6E" w:rsidRDefault="002A2F6E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12E5C01A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57A8" w14:textId="77777777" w:rsidR="00240AA0" w:rsidRDefault="002A2F6E" w:rsidP="002A2F6E">
            <w:pPr>
              <w:pStyle w:val="TableLabelHeading"/>
            </w:pPr>
            <w:r>
              <w:t>Company / agency 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B0C7" w14:textId="111E372F" w:rsidR="00240AA0" w:rsidRDefault="00240AA0" w:rsidP="001A1117">
            <w:pPr>
              <w:pStyle w:val="TableRowText"/>
            </w:pPr>
          </w:p>
        </w:tc>
      </w:tr>
      <w:tr w:rsidR="00240AA0" w14:paraId="0DC03998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57F3" w14:textId="77777777" w:rsidR="00240AA0" w:rsidRDefault="00240AA0" w:rsidP="002A2F6E">
            <w:pPr>
              <w:pStyle w:val="TableLabelHeading"/>
            </w:pPr>
            <w:r>
              <w:t xml:space="preserve">Contact </w:t>
            </w:r>
            <w:r w:rsidR="002A2F6E">
              <w:t>phone number</w:t>
            </w:r>
            <w:r>
              <w:t>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C917" w14:textId="4F37C550" w:rsidR="00240AA0" w:rsidRDefault="00240AA0" w:rsidP="001A1117">
            <w:pPr>
              <w:pStyle w:val="TableRowText"/>
            </w:pPr>
          </w:p>
        </w:tc>
      </w:tr>
      <w:tr w:rsidR="00734DEF" w14:paraId="0FAD31B5" w14:textId="77777777" w:rsidTr="00B1425F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4593" w14:textId="77777777" w:rsidR="00734DEF" w:rsidRDefault="00734DEF" w:rsidP="001A1117">
            <w:pPr>
              <w:pStyle w:val="TableLabelHeading"/>
            </w:pPr>
            <w:r>
              <w:t>Contact email: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EB92" w14:textId="77777777" w:rsidR="00734DEF" w:rsidRDefault="00734DEF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484B8F5E" w14:textId="77777777" w:rsidTr="00B1425F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B55D" w14:textId="77777777" w:rsidR="00240AA0" w:rsidRDefault="00240AA0" w:rsidP="001A1117">
            <w:pPr>
              <w:pStyle w:val="TableLabelHeading"/>
            </w:pPr>
            <w:r>
              <w:t>Relationship to applicant: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64A3" w14:textId="29997398" w:rsidR="00240AA0" w:rsidRDefault="00240AA0" w:rsidP="001A1117">
            <w:pPr>
              <w:pStyle w:val="TableRowText"/>
            </w:pPr>
          </w:p>
        </w:tc>
      </w:tr>
      <w:tr w:rsidR="00B1425F" w:rsidRPr="00B1425F" w14:paraId="01444FAE" w14:textId="77777777" w:rsidTr="00B1425F">
        <w:trPr>
          <w:trHeight w:val="178"/>
        </w:trPr>
        <w:tc>
          <w:tcPr>
            <w:tcW w:w="27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E4F0" w14:textId="77777777" w:rsidR="00B1425F" w:rsidRPr="00B1425F" w:rsidRDefault="00B1425F" w:rsidP="001A1117">
            <w:pPr>
              <w:pStyle w:val="TableLabelHeading"/>
              <w:rPr>
                <w:sz w:val="8"/>
                <w:szCs w:val="8"/>
              </w:rPr>
            </w:pPr>
          </w:p>
        </w:tc>
        <w:tc>
          <w:tcPr>
            <w:tcW w:w="7101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9239" w14:textId="77777777" w:rsidR="00B1425F" w:rsidRPr="00B1425F" w:rsidRDefault="00B1425F" w:rsidP="001A1117">
            <w:pPr>
              <w:pStyle w:val="TableRowText"/>
              <w:rPr>
                <w:rFonts w:cs="Arial"/>
                <w:sz w:val="8"/>
                <w:szCs w:val="8"/>
              </w:rPr>
            </w:pPr>
          </w:p>
        </w:tc>
      </w:tr>
      <w:tr w:rsidR="00240AA0" w14:paraId="174E49D9" w14:textId="77777777" w:rsidTr="00522936">
        <w:trPr>
          <w:trHeight w:val="308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77D1" w14:textId="77777777" w:rsidR="00240AA0" w:rsidRPr="00A42E6A" w:rsidRDefault="00240AA0" w:rsidP="001A1117">
            <w:pPr>
              <w:pStyle w:val="TableSectionHeader"/>
              <w:rPr>
                <w:b/>
              </w:rPr>
            </w:pPr>
            <w:r w:rsidRPr="00A42E6A">
              <w:rPr>
                <w:b/>
              </w:rPr>
              <w:t>Referee 2:</w:t>
            </w:r>
          </w:p>
        </w:tc>
      </w:tr>
      <w:tr w:rsidR="00240AA0" w14:paraId="14B1ED61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C4C" w14:textId="77777777" w:rsidR="00240AA0" w:rsidRDefault="00240AA0" w:rsidP="001A1117">
            <w:pPr>
              <w:pStyle w:val="TableLabelHeading"/>
            </w:pPr>
            <w:r>
              <w:t>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831E" w14:textId="47EA528A" w:rsidR="00240AA0" w:rsidRDefault="00240AA0" w:rsidP="001A1117">
            <w:pPr>
              <w:pStyle w:val="TableRowText"/>
            </w:pPr>
          </w:p>
        </w:tc>
      </w:tr>
      <w:tr w:rsidR="002A2F6E" w14:paraId="56B27EF5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6B5F" w14:textId="77777777" w:rsidR="002A2F6E" w:rsidRDefault="002A2F6E" w:rsidP="002A2F6E">
            <w:pPr>
              <w:pStyle w:val="TableLabelHeading"/>
            </w:pPr>
            <w:r>
              <w:t>Company / agency 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D9C6" w14:textId="77777777" w:rsidR="002A2F6E" w:rsidRDefault="002A2F6E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007A0F2B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6AED" w14:textId="77777777" w:rsidR="00240AA0" w:rsidRDefault="00240AA0" w:rsidP="002A2F6E">
            <w:pPr>
              <w:pStyle w:val="TableLabelHeading"/>
            </w:pPr>
            <w:r>
              <w:t xml:space="preserve">Contact </w:t>
            </w:r>
            <w:r w:rsidR="002A2F6E">
              <w:t>phone number</w:t>
            </w:r>
            <w:r>
              <w:t>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CB7B" w14:textId="036D654F" w:rsidR="00240AA0" w:rsidRDefault="00240AA0" w:rsidP="001A1117">
            <w:pPr>
              <w:pStyle w:val="TableRowText"/>
            </w:pPr>
          </w:p>
        </w:tc>
      </w:tr>
      <w:tr w:rsidR="00734DEF" w14:paraId="7A4A115C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A429" w14:textId="77777777" w:rsidR="00734DEF" w:rsidRDefault="00734DEF" w:rsidP="002A2F6E">
            <w:pPr>
              <w:pStyle w:val="TableLabelHeading"/>
            </w:pPr>
            <w:r>
              <w:t>Contact email: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93EE" w14:textId="77777777" w:rsidR="00734DEF" w:rsidRDefault="00734DEF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7FA26CDE" w14:textId="77777777" w:rsidTr="0029752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F907" w14:textId="77777777" w:rsidR="00240AA0" w:rsidRDefault="00240AA0" w:rsidP="001A1117">
            <w:pPr>
              <w:pStyle w:val="TableLabelHeading"/>
            </w:pPr>
            <w:r>
              <w:t>Relationship to applicant: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25BC" w14:textId="16D42DC4" w:rsidR="00240AA0" w:rsidRDefault="00240AA0" w:rsidP="001A1117">
            <w:pPr>
              <w:pStyle w:val="TableRowText"/>
            </w:pPr>
          </w:p>
        </w:tc>
      </w:tr>
      <w:tr w:rsidR="00240AA0" w14:paraId="0CC74369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7D1B" w14:textId="77777777" w:rsidR="00240AA0" w:rsidRDefault="00240AA0" w:rsidP="001A1117">
            <w:pPr>
              <w:pStyle w:val="TableSectionHeader"/>
              <w:widowControl w:val="0"/>
            </w:pPr>
          </w:p>
        </w:tc>
      </w:tr>
      <w:tr w:rsidR="0006276A" w:rsidRPr="00B43937" w14:paraId="51F9CF9C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DB60" w14:textId="77777777" w:rsidR="0006276A" w:rsidRPr="00A42E6A" w:rsidRDefault="0006276A" w:rsidP="0006276A">
            <w:pPr>
              <w:pStyle w:val="TableSectionHeader"/>
              <w:widowControl w:val="0"/>
              <w:rPr>
                <w:b/>
              </w:rPr>
            </w:pPr>
            <w:proofErr w:type="spellStart"/>
            <w:r w:rsidRPr="00A42E6A">
              <w:rPr>
                <w:b/>
              </w:rPr>
              <w:t>R</w:t>
            </w:r>
            <w:r>
              <w:rPr>
                <w:b/>
              </w:rPr>
              <w:t>ecruitAbility</w:t>
            </w:r>
            <w:proofErr w:type="spellEnd"/>
            <w:r>
              <w:rPr>
                <w:b/>
              </w:rPr>
              <w:t xml:space="preserve"> scheme</w:t>
            </w:r>
            <w:r w:rsidRPr="00A42E6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444AA">
              <w:rPr>
                <w:rFonts w:ascii="Times" w:hAnsi="Times"/>
                <w:i/>
              </w:rPr>
              <w:t>T</w:t>
            </w:r>
            <w:r>
              <w:rPr>
                <w:rFonts w:ascii="Times" w:hAnsi="Times"/>
                <w:i/>
              </w:rPr>
              <w:t xml:space="preserve">o be completed where </w:t>
            </w:r>
            <w:proofErr w:type="spellStart"/>
            <w:r>
              <w:rPr>
                <w:rFonts w:ascii="Times" w:hAnsi="Times"/>
                <w:i/>
              </w:rPr>
              <w:t>RecruitAbility</w:t>
            </w:r>
            <w:proofErr w:type="spellEnd"/>
            <w:r>
              <w:rPr>
                <w:rFonts w:ascii="Times" w:hAnsi="Times"/>
                <w:i/>
              </w:rPr>
              <w:t xml:space="preserve"> applies to the vacancy</w:t>
            </w:r>
          </w:p>
        </w:tc>
      </w:tr>
      <w:tr w:rsidR="0006276A" w:rsidRPr="00B43937" w14:paraId="6148DF28" w14:textId="77777777" w:rsidTr="00313CEF">
        <w:trPr>
          <w:trHeight w:val="281"/>
        </w:trPr>
        <w:tc>
          <w:tcPr>
            <w:tcW w:w="32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766D" w14:textId="77777777" w:rsidR="0006276A" w:rsidRPr="00313CEF" w:rsidRDefault="0006276A" w:rsidP="0006276A">
            <w:pPr>
              <w:pStyle w:val="TableSectionHeader"/>
              <w:widowControl w:val="0"/>
              <w:rPr>
                <w:bCs w:val="0"/>
              </w:rPr>
            </w:pPr>
            <w:r w:rsidRPr="00313CEF">
              <w:rPr>
                <w:bCs w:val="0"/>
              </w:rPr>
              <w:t>Do you want to opt in?</w:t>
            </w:r>
          </w:p>
        </w:tc>
        <w:tc>
          <w:tcPr>
            <w:tcW w:w="32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5321CE0" w14:textId="77777777" w:rsidR="0006276A" w:rsidRPr="0006276A" w:rsidRDefault="0006276A" w:rsidP="0006276A">
            <w:pPr>
              <w:pStyle w:val="TableSectionHeader"/>
              <w:widowControl w:val="0"/>
              <w:rPr>
                <w:bCs w:val="0"/>
                <w:color w:val="auto"/>
              </w:rPr>
            </w:pPr>
            <w:r w:rsidRPr="0006276A">
              <w:rPr>
                <w:bCs w:val="0"/>
                <w:color w:val="auto"/>
              </w:rPr>
              <w:t xml:space="preserve"> Yes</w:t>
            </w:r>
          </w:p>
        </w:tc>
        <w:tc>
          <w:tcPr>
            <w:tcW w:w="32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E8A78CB" w14:textId="77777777" w:rsidR="0006276A" w:rsidRPr="0006276A" w:rsidRDefault="0006276A" w:rsidP="0006276A">
            <w:pPr>
              <w:pStyle w:val="TableSectionHeader"/>
              <w:widowControl w:val="0"/>
              <w:rPr>
                <w:bCs w:val="0"/>
                <w:color w:val="auto"/>
              </w:rPr>
            </w:pPr>
            <w:r>
              <w:rPr>
                <w:b/>
              </w:rPr>
              <w:t xml:space="preserve"> </w:t>
            </w:r>
            <w:r w:rsidRPr="0006276A">
              <w:rPr>
                <w:bCs w:val="0"/>
                <w:color w:val="auto"/>
              </w:rPr>
              <w:t>No</w:t>
            </w:r>
          </w:p>
        </w:tc>
      </w:tr>
      <w:tr w:rsidR="0006276A" w:rsidRPr="00B43937" w14:paraId="199B53CA" w14:textId="77777777" w:rsidTr="0006276A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F273" w14:textId="77777777" w:rsidR="00D27153" w:rsidRDefault="0006276A" w:rsidP="0006276A">
            <w:pPr>
              <w:pStyle w:val="TableRowText"/>
            </w:pPr>
            <w:r w:rsidRPr="002F6BB6">
              <w:t>Note:</w:t>
            </w:r>
            <w:r>
              <w:t xml:space="preserve"> If you apply under the </w:t>
            </w:r>
            <w:proofErr w:type="spellStart"/>
            <w:r>
              <w:t>RecruitAbility</w:t>
            </w:r>
            <w:proofErr w:type="spellEnd"/>
            <w:r>
              <w:t xml:space="preserve"> scheme you are declaring that you meet the definition of ‘disability under the scheme – please refer to Australian Public Service Commission's website </w:t>
            </w:r>
          </w:p>
          <w:p w14:paraId="5052F55A" w14:textId="77777777" w:rsidR="0006276A" w:rsidRPr="0006276A" w:rsidRDefault="00000000" w:rsidP="0006276A">
            <w:pPr>
              <w:pStyle w:val="TableRowText"/>
            </w:pPr>
            <w:hyperlink r:id="rId12" w:history="1">
              <w:r w:rsidR="009C19E9" w:rsidRPr="00205663">
                <w:rPr>
                  <w:rStyle w:val="Hyperlink"/>
                </w:rPr>
                <w:t>https://www.apsc.gov.au/working-aps/diversity-and-inclusion/disability/recruitability</w:t>
              </w:r>
            </w:hyperlink>
            <w:r w:rsidR="009C19E9">
              <w:t xml:space="preserve"> </w:t>
            </w:r>
          </w:p>
        </w:tc>
      </w:tr>
      <w:tr w:rsidR="0006276A" w:rsidRPr="00B43937" w14:paraId="12E2BDE9" w14:textId="77777777" w:rsidTr="0006276A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3AE8" w14:textId="77777777" w:rsidR="0006276A" w:rsidRPr="00A42E6A" w:rsidRDefault="0006276A" w:rsidP="0006276A">
            <w:pPr>
              <w:pStyle w:val="TableSectionHeader"/>
              <w:widowControl w:val="0"/>
              <w:rPr>
                <w:b/>
              </w:rPr>
            </w:pPr>
          </w:p>
        </w:tc>
      </w:tr>
      <w:tr w:rsidR="0006276A" w:rsidRPr="00B43937" w14:paraId="4A97B3F7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4F37" w14:textId="77777777" w:rsidR="0006276A" w:rsidRPr="00B43937" w:rsidRDefault="0006276A" w:rsidP="0006276A">
            <w:pPr>
              <w:pStyle w:val="TableSectionHeader"/>
              <w:widowControl w:val="0"/>
              <w:rPr>
                <w:i/>
              </w:rPr>
            </w:pPr>
            <w:r w:rsidRPr="00A42E6A">
              <w:rPr>
                <w:b/>
              </w:rPr>
              <w:t xml:space="preserve">Diversity details: </w:t>
            </w:r>
            <w:r w:rsidRPr="009444AA">
              <w:rPr>
                <w:rFonts w:ascii="Times" w:hAnsi="Times"/>
                <w:i/>
              </w:rPr>
              <w:t>The information below is</w:t>
            </w:r>
            <w:r w:rsidR="00F04770">
              <w:rPr>
                <w:rFonts w:ascii="Times" w:hAnsi="Times"/>
                <w:i/>
              </w:rPr>
              <w:t xml:space="preserve"> optional and</w:t>
            </w:r>
            <w:r w:rsidRPr="009444AA">
              <w:rPr>
                <w:rFonts w:ascii="Times" w:hAnsi="Times"/>
                <w:i/>
              </w:rPr>
              <w:t xml:space="preserve"> used for statistical purposes only</w:t>
            </w:r>
          </w:p>
        </w:tc>
      </w:tr>
      <w:tr w:rsidR="0006276A" w14:paraId="267ACA9B" w14:textId="77777777">
        <w:trPr>
          <w:trHeight w:val="308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F368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Do you identify as an Aboriginal or Torres Strait Islander?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AD1C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B3DB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4CC7389C" w14:textId="77777777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5208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Are you from a non-English speaking background?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DFCF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FF6A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134303AA" w14:textId="77777777" w:rsidTr="002A2F6E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8DDE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Do you have a disability?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4547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A782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2FD6954A" w14:textId="77777777" w:rsidTr="002A2F6E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57A5" w14:textId="77777777" w:rsidR="0006276A" w:rsidRDefault="0006276A" w:rsidP="0006276A">
            <w:pPr>
              <w:pStyle w:val="Bullet"/>
              <w:widowControl w:val="0"/>
              <w:rPr>
                <w:rStyle w:val="TableLabelHeadingCharChar"/>
              </w:rPr>
            </w:pPr>
            <w:r>
              <w:rPr>
                <w:rStyle w:val="TableLabelHeadingCharChar"/>
              </w:rPr>
              <w:t xml:space="preserve">Do you require any special assistance or equipment to </w:t>
            </w:r>
            <w:r>
              <w:rPr>
                <w:rStyle w:val="TableLabelHeadingCharChar"/>
              </w:rPr>
              <w:br/>
              <w:t>attend an interview?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01F8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DAB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6FE4DA1B" w14:textId="77777777" w:rsidTr="002A2F6E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0C40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If yes, please provide details.</w:t>
            </w:r>
          </w:p>
        </w:tc>
        <w:tc>
          <w:tcPr>
            <w:tcW w:w="366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E152" w14:textId="64EC762B" w:rsidR="0006276A" w:rsidRDefault="0006276A" w:rsidP="0006276A">
            <w:pPr>
              <w:pStyle w:val="TableRowText"/>
            </w:pPr>
          </w:p>
        </w:tc>
      </w:tr>
      <w:tr w:rsidR="0006276A" w:rsidRPr="00A42E6A" w14:paraId="66EA04F9" w14:textId="77777777" w:rsidTr="006E6952">
        <w:trPr>
          <w:trHeight w:val="308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3D6A" w14:textId="77777777" w:rsidR="0006276A" w:rsidRDefault="0006276A" w:rsidP="0006276A">
            <w:pPr>
              <w:pStyle w:val="TableSectionHeader"/>
              <w:rPr>
                <w:b/>
              </w:rPr>
            </w:pPr>
          </w:p>
          <w:p w14:paraId="6D90CBDE" w14:textId="77777777" w:rsidR="0006276A" w:rsidRPr="00A42E6A" w:rsidRDefault="0006276A" w:rsidP="0006276A">
            <w:pPr>
              <w:pStyle w:val="TableSectionHeader"/>
              <w:rPr>
                <w:b/>
              </w:rPr>
            </w:pPr>
          </w:p>
        </w:tc>
      </w:tr>
      <w:tr w:rsidR="0006276A" w14:paraId="00357925" w14:textId="77777777" w:rsidTr="00522936">
        <w:trPr>
          <w:trHeight w:val="308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B214" w14:textId="77777777" w:rsidR="0006276A" w:rsidRPr="00A42E6A" w:rsidRDefault="0006276A" w:rsidP="0006276A">
            <w:pPr>
              <w:pStyle w:val="TableLabelHeading"/>
              <w:rPr>
                <w:b/>
              </w:rPr>
            </w:pPr>
            <w:r w:rsidRPr="00A42E6A">
              <w:rPr>
                <w:b/>
              </w:rPr>
              <w:t>Declaration:</w:t>
            </w:r>
          </w:p>
        </w:tc>
      </w:tr>
      <w:tr w:rsidR="0006276A" w14:paraId="0F33689F" w14:textId="77777777" w:rsidTr="00734DEF">
        <w:trPr>
          <w:trHeight w:hRule="exact" w:val="833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25AF" w14:textId="77777777" w:rsidR="0006276A" w:rsidRDefault="0006276A" w:rsidP="0006276A">
            <w:pPr>
              <w:pStyle w:val="TableRowText"/>
            </w:pPr>
            <w:r>
              <w:t>I declare that the information I have provided in this form and attached to this application is true and correct.  I understand and agree that giving false or misleading information is an offence and may disqualify me from employment, or result in dismissal, if I am offered employment, or employed by the ATSB.</w:t>
            </w:r>
          </w:p>
        </w:tc>
      </w:tr>
      <w:tr w:rsidR="0006276A" w14:paraId="35DF4349" w14:textId="77777777" w:rsidTr="00EC108B">
        <w:trPr>
          <w:trHeight w:val="952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468C" w14:textId="77777777" w:rsidR="0006276A" w:rsidRPr="00297527" w:rsidRDefault="0006276A" w:rsidP="0006276A">
            <w:pPr>
              <w:pStyle w:val="TableLabelHeading"/>
              <w:rPr>
                <w:b/>
              </w:rPr>
            </w:pPr>
            <w:r w:rsidRPr="00297527">
              <w:rPr>
                <w:b/>
              </w:rPr>
              <w:t>Signature:</w:t>
            </w:r>
          </w:p>
          <w:p w14:paraId="5D3C37D5" w14:textId="77777777" w:rsidR="0006276A" w:rsidRDefault="0006276A" w:rsidP="0006276A">
            <w:pPr>
              <w:pStyle w:val="TableLabelHeading"/>
            </w:pPr>
            <w:r>
              <w:rPr>
                <w:rStyle w:val="InstructionalText"/>
              </w:rPr>
              <w:t xml:space="preserve">(if submitting electronically </w:t>
            </w:r>
            <w:r>
              <w:rPr>
                <w:rStyle w:val="InstructionalText"/>
              </w:rPr>
              <w:br/>
              <w:t>please type your name)</w:t>
            </w:r>
          </w:p>
        </w:tc>
        <w:tc>
          <w:tcPr>
            <w:tcW w:w="415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D173" w14:textId="77777777" w:rsidR="0006276A" w:rsidRDefault="0006276A" w:rsidP="0006276A">
            <w:pPr>
              <w:pStyle w:val="TableRowText"/>
            </w:pPr>
            <w:r>
              <w:t>  </w:t>
            </w:r>
          </w:p>
          <w:p w14:paraId="540E1845" w14:textId="77777777" w:rsidR="0006276A" w:rsidRDefault="0006276A" w:rsidP="0006276A">
            <w:pPr>
              <w:pStyle w:val="TableRowText"/>
            </w:pPr>
            <w:r>
              <w:t>   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F3B2" w14:textId="77777777" w:rsidR="0006276A" w:rsidRPr="00297527" w:rsidRDefault="0006276A" w:rsidP="0006276A">
            <w:pPr>
              <w:pStyle w:val="TableLabelHeading"/>
              <w:rPr>
                <w:b/>
              </w:rPr>
            </w:pPr>
            <w:r w:rsidRPr="00297527">
              <w:rPr>
                <w:b/>
              </w:rPr>
              <w:t>Date:</w:t>
            </w:r>
          </w:p>
        </w:tc>
        <w:tc>
          <w:tcPr>
            <w:tcW w:w="209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CB55" w14:textId="5E7E31C7" w:rsidR="0006276A" w:rsidRDefault="0006276A" w:rsidP="0006276A">
            <w:pPr>
              <w:pStyle w:val="TableRowText"/>
            </w:pPr>
          </w:p>
        </w:tc>
      </w:tr>
    </w:tbl>
    <w:p w14:paraId="4C5FBAB3" w14:textId="77777777" w:rsidR="006F3756" w:rsidRDefault="006F3756" w:rsidP="00734DEF">
      <w:pPr>
        <w:spacing w:before="0" w:after="120"/>
        <w:rPr>
          <w:b/>
          <w:szCs w:val="20"/>
        </w:rPr>
      </w:pPr>
    </w:p>
    <w:p w14:paraId="474F88AA" w14:textId="77777777" w:rsidR="006F3756" w:rsidRDefault="006F3756">
      <w:pPr>
        <w:suppressAutoHyphens w:val="0"/>
        <w:autoSpaceDN/>
        <w:spacing w:before="0" w:after="0"/>
        <w:textAlignment w:val="auto"/>
        <w:rPr>
          <w:b/>
          <w:szCs w:val="20"/>
        </w:rPr>
      </w:pPr>
      <w:r>
        <w:rPr>
          <w:b/>
          <w:szCs w:val="20"/>
        </w:rPr>
        <w:br w:type="page"/>
      </w:r>
    </w:p>
    <w:p w14:paraId="51252554" w14:textId="0F8A4A42" w:rsidR="00EE61C8" w:rsidRPr="00DD0038" w:rsidRDefault="0083787C" w:rsidP="00734DEF">
      <w:pPr>
        <w:spacing w:before="0" w:after="120"/>
        <w:rPr>
          <w:b/>
          <w:color w:val="1F497D"/>
          <w:szCs w:val="20"/>
        </w:rPr>
      </w:pPr>
      <w:r w:rsidRPr="00DD0038">
        <w:rPr>
          <w:b/>
          <w:szCs w:val="20"/>
        </w:rPr>
        <w:lastRenderedPageBreak/>
        <w:t xml:space="preserve">Please email your application to </w:t>
      </w:r>
      <w:hyperlink r:id="rId13" w:history="1">
        <w:r w:rsidR="00EE61C8" w:rsidRPr="00DD0038">
          <w:rPr>
            <w:rStyle w:val="Hyperlink"/>
            <w:b/>
            <w:color w:val="1F497D"/>
            <w:szCs w:val="20"/>
          </w:rPr>
          <w:t>recruitment@atsb.gov.au</w:t>
        </w:r>
      </w:hyperlink>
      <w:r w:rsidR="00EE61C8" w:rsidRPr="00DD0038">
        <w:rPr>
          <w:b/>
          <w:color w:val="1F497D"/>
          <w:szCs w:val="20"/>
        </w:rPr>
        <w:t xml:space="preserve">. </w:t>
      </w:r>
    </w:p>
    <w:p w14:paraId="1915F13E" w14:textId="77777777" w:rsidR="00EE61C8" w:rsidRPr="00522936" w:rsidRDefault="00EE61C8" w:rsidP="00A42E6A">
      <w:pPr>
        <w:rPr>
          <w:szCs w:val="20"/>
        </w:rPr>
      </w:pPr>
      <w:proofErr w:type="gramStart"/>
      <w:r w:rsidRPr="00522936">
        <w:rPr>
          <w:szCs w:val="20"/>
        </w:rPr>
        <w:t>Alternatively</w:t>
      </w:r>
      <w:proofErr w:type="gramEnd"/>
      <w:r w:rsidRPr="00522936">
        <w:rPr>
          <w:szCs w:val="20"/>
        </w:rPr>
        <w:t xml:space="preserve"> you can send by post to</w:t>
      </w:r>
      <w:r w:rsidR="00A42E6A">
        <w:rPr>
          <w:szCs w:val="20"/>
        </w:rPr>
        <w:t>:</w:t>
      </w:r>
      <w:r w:rsidRPr="00522936">
        <w:rPr>
          <w:szCs w:val="20"/>
        </w:rPr>
        <w:t xml:space="preserve"> </w:t>
      </w:r>
    </w:p>
    <w:p w14:paraId="79D4964F" w14:textId="77777777" w:rsidR="00E136EA" w:rsidRPr="00DD0038" w:rsidRDefault="00EE61C8" w:rsidP="00A42E6A">
      <w:pPr>
        <w:ind w:left="709"/>
        <w:rPr>
          <w:szCs w:val="20"/>
        </w:rPr>
      </w:pPr>
      <w:r w:rsidRPr="00DD0038">
        <w:rPr>
          <w:szCs w:val="20"/>
        </w:rPr>
        <w:t>Recruitment Officer</w:t>
      </w:r>
    </w:p>
    <w:p w14:paraId="6B975D24" w14:textId="77777777" w:rsidR="00EE61C8" w:rsidRPr="00DD0038" w:rsidRDefault="00EE61C8" w:rsidP="00A42E6A">
      <w:pPr>
        <w:ind w:left="709"/>
        <w:rPr>
          <w:szCs w:val="20"/>
        </w:rPr>
      </w:pPr>
      <w:r w:rsidRPr="00DD0038">
        <w:rPr>
          <w:szCs w:val="20"/>
        </w:rPr>
        <w:t>Australian Transport Safety Bureau</w:t>
      </w:r>
    </w:p>
    <w:p w14:paraId="28DD2571" w14:textId="77777777" w:rsidR="00EE61C8" w:rsidRPr="00DD0038" w:rsidRDefault="00EE61C8" w:rsidP="00A42E6A">
      <w:pPr>
        <w:ind w:left="709"/>
        <w:rPr>
          <w:szCs w:val="20"/>
        </w:rPr>
      </w:pPr>
      <w:r w:rsidRPr="00DD0038">
        <w:rPr>
          <w:szCs w:val="20"/>
        </w:rPr>
        <w:t xml:space="preserve">PO Box </w:t>
      </w:r>
      <w:r w:rsidR="007D7179">
        <w:rPr>
          <w:szCs w:val="20"/>
        </w:rPr>
        <w:t>321</w:t>
      </w:r>
    </w:p>
    <w:p w14:paraId="46F2212A" w14:textId="77777777" w:rsidR="009444AA" w:rsidRPr="00734DEF" w:rsidRDefault="007D7179" w:rsidP="00734DEF">
      <w:pPr>
        <w:ind w:left="709"/>
        <w:rPr>
          <w:szCs w:val="20"/>
        </w:rPr>
      </w:pPr>
      <w:r>
        <w:rPr>
          <w:szCs w:val="20"/>
        </w:rPr>
        <w:t>Canberra</w:t>
      </w:r>
      <w:r w:rsidR="00734DEF">
        <w:rPr>
          <w:szCs w:val="20"/>
        </w:rPr>
        <w:t xml:space="preserve"> ACT </w:t>
      </w:r>
      <w:r w:rsidR="00EE61C8" w:rsidRPr="00DD0038">
        <w:rPr>
          <w:szCs w:val="20"/>
        </w:rPr>
        <w:t>260</w:t>
      </w:r>
      <w:r>
        <w:rPr>
          <w:szCs w:val="20"/>
        </w:rPr>
        <w:t>1</w:t>
      </w:r>
    </w:p>
    <w:sectPr w:rsidR="009444AA" w:rsidRPr="00734DEF" w:rsidSect="00B1425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021" w:right="1134" w:bottom="851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9D79" w14:textId="77777777" w:rsidR="00045FC4" w:rsidRDefault="00045FC4" w:rsidP="00E136EA">
      <w:pPr>
        <w:spacing w:before="0" w:after="0"/>
      </w:pPr>
      <w:r>
        <w:separator/>
      </w:r>
    </w:p>
  </w:endnote>
  <w:endnote w:type="continuationSeparator" w:id="0">
    <w:p w14:paraId="5AD162B3" w14:textId="77777777" w:rsidR="00045FC4" w:rsidRDefault="00045FC4" w:rsidP="00E136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6227" w14:textId="77777777" w:rsidR="00B43937" w:rsidRDefault="00B43937">
    <w:pPr>
      <w:pStyle w:val="Footer"/>
      <w:jc w:val="right"/>
    </w:pPr>
    <w:r>
      <w:rPr>
        <w:lang w:val="en-US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4DE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AFC9" w14:textId="77777777" w:rsidR="00B43937" w:rsidRDefault="00B43937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585C" w14:textId="77777777" w:rsidR="00045FC4" w:rsidRDefault="00045FC4" w:rsidP="00E136EA">
      <w:pPr>
        <w:spacing w:before="0" w:after="0"/>
      </w:pPr>
      <w:r w:rsidRPr="00E136EA">
        <w:rPr>
          <w:color w:val="000000"/>
        </w:rPr>
        <w:separator/>
      </w:r>
    </w:p>
  </w:footnote>
  <w:footnote w:type="continuationSeparator" w:id="0">
    <w:p w14:paraId="7AF9716B" w14:textId="77777777" w:rsidR="00045FC4" w:rsidRDefault="00045FC4" w:rsidP="00E136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31A0" w14:textId="77777777" w:rsidR="00B43937" w:rsidRDefault="00B43937">
    <w:pPr>
      <w:rPr>
        <w:color w:val="000000"/>
        <w:szCs w:val="20"/>
      </w:rPr>
    </w:pPr>
    <w:r>
      <w:rPr>
        <w:color w:val="000000"/>
        <w:szCs w:val="20"/>
      </w:rPr>
      <w:t>Applicant Coversheet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F244" w14:textId="444587F4" w:rsidR="00B43937" w:rsidRDefault="001F7F81">
    <w:pPr>
      <w:pStyle w:val="Header"/>
    </w:pPr>
    <w:r w:rsidRPr="001740A6">
      <w:rPr>
        <w:rFonts w:ascii="Times New Roman" w:hAnsi="Times New Roman"/>
        <w:noProof/>
        <w:lang w:eastAsia="en-AU"/>
      </w:rPr>
      <w:drawing>
        <wp:inline distT="0" distB="0" distL="0" distR="0" wp14:anchorId="11188075" wp14:editId="3B123344">
          <wp:extent cx="3050540" cy="603250"/>
          <wp:effectExtent l="0" t="0" r="0" b="0"/>
          <wp:docPr id="1" name="Picture 1" descr="ATSB_in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SB_in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5D3E"/>
    <w:multiLevelType w:val="multilevel"/>
    <w:tmpl w:val="968E4D74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B526FFB"/>
    <w:multiLevelType w:val="multilevel"/>
    <w:tmpl w:val="7FB6F3BE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41D4052"/>
    <w:multiLevelType w:val="multilevel"/>
    <w:tmpl w:val="BB042718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3286C57"/>
    <w:multiLevelType w:val="multilevel"/>
    <w:tmpl w:val="3F6A46AA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47B4383"/>
    <w:multiLevelType w:val="multilevel"/>
    <w:tmpl w:val="7FE27BC8"/>
    <w:styleLink w:val="LFO11"/>
    <w:lvl w:ilvl="0">
      <w:numFmt w:val="bullet"/>
      <w:pStyle w:val="DoubleDot"/>
      <w:lvlText w:val="•"/>
      <w:lvlJc w:val="left"/>
      <w:pPr>
        <w:ind w:left="472" w:hanging="472"/>
      </w:pPr>
      <w:rPr>
        <w:rFonts w:ascii="Times New Roman" w:hAnsi="Times New Roman" w:cs="Times New Roman"/>
      </w:rPr>
    </w:lvl>
    <w:lvl w:ilvl="1">
      <w:numFmt w:val="bullet"/>
      <w:lvlText w:val="–"/>
      <w:lvlJc w:val="left"/>
      <w:pPr>
        <w:ind w:left="944" w:hanging="472"/>
      </w:pPr>
      <w:rPr>
        <w:rFonts w:ascii="Times New Roman" w:hAnsi="Times New Roman" w:cs="Times New Roman"/>
      </w:rPr>
    </w:lvl>
    <w:lvl w:ilvl="2">
      <w:numFmt w:val="bullet"/>
      <w:lvlText w:val=":"/>
      <w:lvlJc w:val="left"/>
      <w:pPr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D93DE7"/>
    <w:multiLevelType w:val="multilevel"/>
    <w:tmpl w:val="185498D6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C6701CE"/>
    <w:multiLevelType w:val="multilevel"/>
    <w:tmpl w:val="D91ED28C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81D2187"/>
    <w:multiLevelType w:val="multilevel"/>
    <w:tmpl w:val="F182A9A8"/>
    <w:styleLink w:val="ArticleSection"/>
    <w:lvl w:ilvl="0">
      <w:start w:val="1"/>
      <w:numFmt w:val="upperRoman"/>
      <w:lvlText w:val="Article %1."/>
      <w:lvlJc w:val="left"/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696800D0"/>
    <w:multiLevelType w:val="multilevel"/>
    <w:tmpl w:val="B256420A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B851481"/>
    <w:multiLevelType w:val="multilevel"/>
    <w:tmpl w:val="BB0E7F04"/>
    <w:styleLink w:val="LFO10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EB9762A"/>
    <w:multiLevelType w:val="multilevel"/>
    <w:tmpl w:val="E7C6393C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0D85887"/>
    <w:multiLevelType w:val="multilevel"/>
    <w:tmpl w:val="E63E73D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C52737"/>
    <w:multiLevelType w:val="multilevel"/>
    <w:tmpl w:val="3FEEF992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7F5770D8"/>
    <w:multiLevelType w:val="multilevel"/>
    <w:tmpl w:val="C0B432C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285065">
    <w:abstractNumId w:val="11"/>
  </w:num>
  <w:num w:numId="2" w16cid:durableId="618486271">
    <w:abstractNumId w:val="13"/>
  </w:num>
  <w:num w:numId="3" w16cid:durableId="1667588615">
    <w:abstractNumId w:val="7"/>
  </w:num>
  <w:num w:numId="4" w16cid:durableId="83839529">
    <w:abstractNumId w:val="2"/>
  </w:num>
  <w:num w:numId="5" w16cid:durableId="1204907381">
    <w:abstractNumId w:val="3"/>
  </w:num>
  <w:num w:numId="6" w16cid:durableId="1696156630">
    <w:abstractNumId w:val="5"/>
  </w:num>
  <w:num w:numId="7" w16cid:durableId="125591733">
    <w:abstractNumId w:val="8"/>
  </w:num>
  <w:num w:numId="8" w16cid:durableId="1070690105">
    <w:abstractNumId w:val="12"/>
  </w:num>
  <w:num w:numId="9" w16cid:durableId="1021663063">
    <w:abstractNumId w:val="1"/>
  </w:num>
  <w:num w:numId="10" w16cid:durableId="1584684989">
    <w:abstractNumId w:val="6"/>
  </w:num>
  <w:num w:numId="11" w16cid:durableId="236935838">
    <w:abstractNumId w:val="10"/>
  </w:num>
  <w:num w:numId="12" w16cid:durableId="405882565">
    <w:abstractNumId w:val="0"/>
  </w:num>
  <w:num w:numId="13" w16cid:durableId="730080136">
    <w:abstractNumId w:val="9"/>
  </w:num>
  <w:num w:numId="14" w16cid:durableId="1549300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EA"/>
    <w:rsid w:val="00045FC4"/>
    <w:rsid w:val="0006276A"/>
    <w:rsid w:val="000F4913"/>
    <w:rsid w:val="0011421E"/>
    <w:rsid w:val="00140371"/>
    <w:rsid w:val="00145956"/>
    <w:rsid w:val="001A1117"/>
    <w:rsid w:val="001B7C14"/>
    <w:rsid w:val="001E3493"/>
    <w:rsid w:val="001F7F81"/>
    <w:rsid w:val="0022289A"/>
    <w:rsid w:val="00240AA0"/>
    <w:rsid w:val="00255AFF"/>
    <w:rsid w:val="00261D92"/>
    <w:rsid w:val="00283ED3"/>
    <w:rsid w:val="00293613"/>
    <w:rsid w:val="00297527"/>
    <w:rsid w:val="002A2F6E"/>
    <w:rsid w:val="002E2239"/>
    <w:rsid w:val="002F1738"/>
    <w:rsid w:val="002F37EF"/>
    <w:rsid w:val="002F6BB6"/>
    <w:rsid w:val="00313CEF"/>
    <w:rsid w:val="0032173C"/>
    <w:rsid w:val="00324F23"/>
    <w:rsid w:val="003661DA"/>
    <w:rsid w:val="00395838"/>
    <w:rsid w:val="003B1AE8"/>
    <w:rsid w:val="004229FA"/>
    <w:rsid w:val="004A1DAC"/>
    <w:rsid w:val="004D7046"/>
    <w:rsid w:val="00522936"/>
    <w:rsid w:val="00531D8D"/>
    <w:rsid w:val="00533B35"/>
    <w:rsid w:val="005368CC"/>
    <w:rsid w:val="005E24E0"/>
    <w:rsid w:val="005E5C9D"/>
    <w:rsid w:val="005E68AC"/>
    <w:rsid w:val="00630537"/>
    <w:rsid w:val="0065341B"/>
    <w:rsid w:val="006C2A16"/>
    <w:rsid w:val="006D5DFD"/>
    <w:rsid w:val="006E6952"/>
    <w:rsid w:val="006F3756"/>
    <w:rsid w:val="00734DEF"/>
    <w:rsid w:val="007D7179"/>
    <w:rsid w:val="007D7310"/>
    <w:rsid w:val="007E21B5"/>
    <w:rsid w:val="008324EC"/>
    <w:rsid w:val="0083787C"/>
    <w:rsid w:val="008F6196"/>
    <w:rsid w:val="009444AA"/>
    <w:rsid w:val="00957BCE"/>
    <w:rsid w:val="009B2C94"/>
    <w:rsid w:val="009C19E9"/>
    <w:rsid w:val="009E3720"/>
    <w:rsid w:val="009E55B1"/>
    <w:rsid w:val="009F5FCC"/>
    <w:rsid w:val="00A42E6A"/>
    <w:rsid w:val="00A823CE"/>
    <w:rsid w:val="00AE435E"/>
    <w:rsid w:val="00B1425F"/>
    <w:rsid w:val="00B43937"/>
    <w:rsid w:val="00B94F92"/>
    <w:rsid w:val="00BD7391"/>
    <w:rsid w:val="00BF0898"/>
    <w:rsid w:val="00CD5986"/>
    <w:rsid w:val="00CF0801"/>
    <w:rsid w:val="00D27153"/>
    <w:rsid w:val="00D308B1"/>
    <w:rsid w:val="00D3755A"/>
    <w:rsid w:val="00D61701"/>
    <w:rsid w:val="00DD0038"/>
    <w:rsid w:val="00E040C1"/>
    <w:rsid w:val="00E0566C"/>
    <w:rsid w:val="00E136EA"/>
    <w:rsid w:val="00E63551"/>
    <w:rsid w:val="00E80AEA"/>
    <w:rsid w:val="00E850FA"/>
    <w:rsid w:val="00EC108B"/>
    <w:rsid w:val="00EC2AD6"/>
    <w:rsid w:val="00ED31C2"/>
    <w:rsid w:val="00EE46A9"/>
    <w:rsid w:val="00EE61C8"/>
    <w:rsid w:val="00F04770"/>
    <w:rsid w:val="00F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F953"/>
  <w15:chartTrackingRefBased/>
  <w15:docId w15:val="{F7CBA6C2-CAEE-41F2-B2A8-C1760FE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36EA"/>
    <w:pPr>
      <w:suppressAutoHyphens/>
      <w:autoSpaceDN w:val="0"/>
      <w:spacing w:before="40" w:after="40"/>
      <w:textAlignment w:val="baseline"/>
    </w:pPr>
    <w:rPr>
      <w:rFonts w:ascii="Arial" w:hAnsi="Arial"/>
      <w:szCs w:val="22"/>
      <w:lang w:eastAsia="en-US"/>
    </w:rPr>
  </w:style>
  <w:style w:type="paragraph" w:styleId="Heading1">
    <w:name w:val="heading 1"/>
    <w:next w:val="Normal"/>
    <w:rsid w:val="00E136EA"/>
    <w:pPr>
      <w:keepNext/>
      <w:suppressAutoHyphens/>
      <w:autoSpaceDN w:val="0"/>
      <w:spacing w:before="240" w:after="120"/>
      <w:jc w:val="center"/>
      <w:textAlignment w:val="baseline"/>
      <w:outlineLvl w:val="0"/>
    </w:pPr>
    <w:rPr>
      <w:rFonts w:ascii="Arial" w:eastAsia="Times New Roman" w:hAnsi="Arial"/>
      <w:b/>
      <w:color w:val="008080"/>
      <w:sz w:val="28"/>
      <w:lang w:eastAsia="en-US"/>
    </w:rPr>
  </w:style>
  <w:style w:type="paragraph" w:styleId="Heading2">
    <w:name w:val="heading 2"/>
    <w:basedOn w:val="Normal"/>
    <w:next w:val="Normal"/>
    <w:rsid w:val="00E136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E136E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E136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E136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E136EA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rsid w:val="00E136E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E136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E136EA"/>
    <w:pPr>
      <w:spacing w:before="240" w:after="60"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E136EA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Header">
    <w:name w:val="header"/>
    <w:basedOn w:val="Normal"/>
    <w:rsid w:val="00E136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6EA"/>
    <w:pPr>
      <w:tabs>
        <w:tab w:val="center" w:pos="4153"/>
        <w:tab w:val="right" w:pos="8306"/>
      </w:tabs>
    </w:pPr>
  </w:style>
  <w:style w:type="paragraph" w:customStyle="1" w:styleId="TableLabelHeading">
    <w:name w:val="Table Label Heading"/>
    <w:basedOn w:val="Normal"/>
    <w:rsid w:val="00E136EA"/>
    <w:rPr>
      <w:color w:val="FFFFFF"/>
    </w:rPr>
  </w:style>
  <w:style w:type="character" w:customStyle="1" w:styleId="TableLabelHeadingCharChar">
    <w:name w:val="Table Label Heading Char Char"/>
    <w:rsid w:val="00E136EA"/>
    <w:rPr>
      <w:rFonts w:ascii="Arial" w:eastAsia="Calibri" w:hAnsi="Arial"/>
      <w:color w:val="FFFFFF"/>
      <w:szCs w:val="22"/>
      <w:lang w:val="en-AU" w:eastAsia="en-US" w:bidi="ar-SA"/>
    </w:rPr>
  </w:style>
  <w:style w:type="paragraph" w:customStyle="1" w:styleId="StyleLabelHeadingLatinArialBoldBoldWhite">
    <w:name w:val="Style Label Heading + (Latin) Arial Bold Bold White"/>
    <w:basedOn w:val="TableLabelHeading"/>
    <w:autoRedefine/>
    <w:rsid w:val="00E136EA"/>
    <w:rPr>
      <w:bCs/>
    </w:rPr>
  </w:style>
  <w:style w:type="character" w:styleId="Hyperlink">
    <w:name w:val="Hyperlink"/>
    <w:rsid w:val="00E136EA"/>
    <w:rPr>
      <w:color w:val="0000FF"/>
      <w:u w:val="single"/>
    </w:rPr>
  </w:style>
  <w:style w:type="paragraph" w:customStyle="1" w:styleId="TableRowText">
    <w:name w:val="Table Row Text"/>
    <w:basedOn w:val="Normal"/>
    <w:autoRedefine/>
    <w:rsid w:val="00E136EA"/>
    <w:pPr>
      <w:spacing w:before="60" w:after="60"/>
    </w:pPr>
    <w:rPr>
      <w:rFonts w:eastAsia="Times New Roman"/>
      <w:szCs w:val="28"/>
      <w:lang w:val="en-US"/>
    </w:rPr>
  </w:style>
  <w:style w:type="character" w:customStyle="1" w:styleId="TableRowTextCharChar">
    <w:name w:val="Table Row Text Char Char"/>
    <w:rsid w:val="00E136EA"/>
    <w:rPr>
      <w:rFonts w:ascii="Arial" w:hAnsi="Arial"/>
      <w:szCs w:val="28"/>
      <w:lang w:val="en-US" w:eastAsia="en-US" w:bidi="ar-SA"/>
    </w:rPr>
  </w:style>
  <w:style w:type="paragraph" w:customStyle="1" w:styleId="Bullet">
    <w:name w:val="Bullet"/>
    <w:basedOn w:val="Normal"/>
    <w:rsid w:val="00E136EA"/>
    <w:rPr>
      <w:color w:val="FFFFFF"/>
    </w:rPr>
  </w:style>
  <w:style w:type="paragraph" w:customStyle="1" w:styleId="Dash">
    <w:name w:val="Dash"/>
    <w:basedOn w:val="Normal"/>
    <w:rsid w:val="00E136EA"/>
    <w:rPr>
      <w:color w:val="FFFFFF"/>
    </w:rPr>
  </w:style>
  <w:style w:type="paragraph" w:customStyle="1" w:styleId="DoubleDot">
    <w:name w:val="Double Dot"/>
    <w:basedOn w:val="Normal"/>
    <w:rsid w:val="00E136EA"/>
    <w:pPr>
      <w:numPr>
        <w:numId w:val="14"/>
      </w:numPr>
    </w:pPr>
    <w:rPr>
      <w:color w:val="FFFFFF"/>
    </w:rPr>
  </w:style>
  <w:style w:type="character" w:styleId="PageNumber">
    <w:name w:val="page number"/>
    <w:basedOn w:val="DefaultParagraphFont"/>
    <w:rsid w:val="00E136EA"/>
  </w:style>
  <w:style w:type="paragraph" w:styleId="BlockText">
    <w:name w:val="Block Text"/>
    <w:basedOn w:val="Normal"/>
    <w:rsid w:val="00E136EA"/>
    <w:pPr>
      <w:spacing w:after="120"/>
      <w:ind w:left="1440" w:right="1440"/>
    </w:pPr>
  </w:style>
  <w:style w:type="paragraph" w:styleId="BodyText">
    <w:name w:val="Body Text"/>
    <w:basedOn w:val="Normal"/>
    <w:rsid w:val="00E136EA"/>
    <w:pPr>
      <w:spacing w:after="120"/>
    </w:pPr>
  </w:style>
  <w:style w:type="paragraph" w:styleId="BodyText2">
    <w:name w:val="Body Text 2"/>
    <w:basedOn w:val="Normal"/>
    <w:rsid w:val="00E136EA"/>
    <w:pPr>
      <w:spacing w:after="120" w:line="480" w:lineRule="auto"/>
    </w:pPr>
  </w:style>
  <w:style w:type="paragraph" w:styleId="BodyText3">
    <w:name w:val="Body Text 3"/>
    <w:basedOn w:val="Normal"/>
    <w:rsid w:val="00E136E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36EA"/>
    <w:pPr>
      <w:ind w:firstLine="210"/>
    </w:pPr>
  </w:style>
  <w:style w:type="paragraph" w:styleId="BodyTextIndent">
    <w:name w:val="Body Text Indent"/>
    <w:basedOn w:val="Normal"/>
    <w:rsid w:val="00E136EA"/>
    <w:pPr>
      <w:spacing w:after="120"/>
      <w:ind w:left="283"/>
    </w:pPr>
  </w:style>
  <w:style w:type="paragraph" w:styleId="BodyTextFirstIndent2">
    <w:name w:val="Body Text First Indent 2"/>
    <w:basedOn w:val="BodyTextIndent"/>
    <w:rsid w:val="00E136EA"/>
    <w:pPr>
      <w:ind w:firstLine="210"/>
    </w:pPr>
  </w:style>
  <w:style w:type="paragraph" w:styleId="BodyTextIndent2">
    <w:name w:val="Body Text Indent 2"/>
    <w:basedOn w:val="Normal"/>
    <w:rsid w:val="00E136E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136E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136EA"/>
    <w:pPr>
      <w:ind w:left="4252"/>
    </w:pPr>
  </w:style>
  <w:style w:type="paragraph" w:styleId="Date">
    <w:name w:val="Date"/>
    <w:basedOn w:val="Normal"/>
    <w:next w:val="Normal"/>
    <w:rsid w:val="00E136EA"/>
  </w:style>
  <w:style w:type="paragraph" w:styleId="E-mailSignature">
    <w:name w:val="E-mail Signature"/>
    <w:basedOn w:val="Normal"/>
    <w:rsid w:val="00E136EA"/>
  </w:style>
  <w:style w:type="character" w:styleId="Emphasis">
    <w:name w:val="Emphasis"/>
    <w:rsid w:val="00E136EA"/>
    <w:rPr>
      <w:i/>
      <w:iCs/>
    </w:rPr>
  </w:style>
  <w:style w:type="paragraph" w:styleId="EnvelopeAddress">
    <w:name w:val="envelope address"/>
    <w:basedOn w:val="Normal"/>
    <w:rsid w:val="00E136EA"/>
    <w:pPr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136EA"/>
    <w:rPr>
      <w:rFonts w:cs="Arial"/>
      <w:szCs w:val="20"/>
    </w:rPr>
  </w:style>
  <w:style w:type="character" w:styleId="FollowedHyperlink">
    <w:name w:val="FollowedHyperlink"/>
    <w:rsid w:val="00E136EA"/>
    <w:rPr>
      <w:color w:val="800080"/>
      <w:u w:val="single"/>
    </w:rPr>
  </w:style>
  <w:style w:type="character" w:styleId="HTMLAcronym">
    <w:name w:val="HTML Acronym"/>
    <w:basedOn w:val="DefaultParagraphFont"/>
    <w:rsid w:val="00E136EA"/>
  </w:style>
  <w:style w:type="paragraph" w:styleId="HTMLAddress">
    <w:name w:val="HTML Address"/>
    <w:basedOn w:val="Normal"/>
    <w:rsid w:val="00E136EA"/>
    <w:rPr>
      <w:i/>
      <w:iCs/>
    </w:rPr>
  </w:style>
  <w:style w:type="character" w:styleId="HTMLCite">
    <w:name w:val="HTML Cite"/>
    <w:rsid w:val="00E136EA"/>
    <w:rPr>
      <w:i/>
      <w:iCs/>
    </w:rPr>
  </w:style>
  <w:style w:type="character" w:styleId="HTMLCode">
    <w:name w:val="HTML Code"/>
    <w:rsid w:val="00E136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136EA"/>
    <w:rPr>
      <w:i/>
      <w:iCs/>
    </w:rPr>
  </w:style>
  <w:style w:type="character" w:styleId="HTMLKeyboard">
    <w:name w:val="HTML Keyboard"/>
    <w:rsid w:val="00E136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136EA"/>
    <w:rPr>
      <w:rFonts w:ascii="Courier New" w:hAnsi="Courier New" w:cs="Courier New"/>
      <w:szCs w:val="20"/>
    </w:rPr>
  </w:style>
  <w:style w:type="character" w:styleId="HTMLSample">
    <w:name w:val="HTML Sample"/>
    <w:rsid w:val="00E136EA"/>
    <w:rPr>
      <w:rFonts w:ascii="Courier New" w:hAnsi="Courier New" w:cs="Courier New"/>
    </w:rPr>
  </w:style>
  <w:style w:type="character" w:styleId="HTMLTypewriter">
    <w:name w:val="HTML Typewriter"/>
    <w:rsid w:val="00E136E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136EA"/>
    <w:rPr>
      <w:i/>
      <w:iCs/>
    </w:rPr>
  </w:style>
  <w:style w:type="paragraph" w:styleId="List">
    <w:name w:val="List"/>
    <w:basedOn w:val="Normal"/>
    <w:rsid w:val="00E136EA"/>
    <w:pPr>
      <w:ind w:left="283" w:hanging="283"/>
    </w:pPr>
  </w:style>
  <w:style w:type="paragraph" w:styleId="List2">
    <w:name w:val="List 2"/>
    <w:basedOn w:val="Normal"/>
    <w:rsid w:val="00E136EA"/>
    <w:pPr>
      <w:ind w:left="566" w:hanging="283"/>
    </w:pPr>
  </w:style>
  <w:style w:type="paragraph" w:styleId="List3">
    <w:name w:val="List 3"/>
    <w:basedOn w:val="Normal"/>
    <w:rsid w:val="00E136EA"/>
    <w:pPr>
      <w:ind w:left="849" w:hanging="283"/>
    </w:pPr>
  </w:style>
  <w:style w:type="paragraph" w:styleId="List4">
    <w:name w:val="List 4"/>
    <w:basedOn w:val="Normal"/>
    <w:rsid w:val="00E136EA"/>
    <w:pPr>
      <w:ind w:left="1132" w:hanging="283"/>
    </w:pPr>
  </w:style>
  <w:style w:type="paragraph" w:styleId="List5">
    <w:name w:val="List 5"/>
    <w:basedOn w:val="Normal"/>
    <w:rsid w:val="00E136EA"/>
    <w:pPr>
      <w:ind w:left="1415" w:hanging="283"/>
    </w:pPr>
  </w:style>
  <w:style w:type="paragraph" w:styleId="ListBullet">
    <w:name w:val="List Bullet"/>
    <w:basedOn w:val="Normal"/>
    <w:rsid w:val="00E136EA"/>
    <w:pPr>
      <w:numPr>
        <w:numId w:val="4"/>
      </w:numPr>
    </w:pPr>
  </w:style>
  <w:style w:type="paragraph" w:styleId="ListBullet2">
    <w:name w:val="List Bullet 2"/>
    <w:basedOn w:val="Normal"/>
    <w:rsid w:val="00E136EA"/>
    <w:pPr>
      <w:numPr>
        <w:numId w:val="5"/>
      </w:numPr>
    </w:pPr>
  </w:style>
  <w:style w:type="paragraph" w:styleId="ListBullet3">
    <w:name w:val="List Bullet 3"/>
    <w:basedOn w:val="Normal"/>
    <w:rsid w:val="00E136EA"/>
    <w:pPr>
      <w:numPr>
        <w:numId w:val="6"/>
      </w:numPr>
    </w:pPr>
  </w:style>
  <w:style w:type="paragraph" w:styleId="ListBullet4">
    <w:name w:val="List Bullet 4"/>
    <w:basedOn w:val="Normal"/>
    <w:rsid w:val="00E136EA"/>
    <w:pPr>
      <w:numPr>
        <w:numId w:val="7"/>
      </w:numPr>
    </w:pPr>
  </w:style>
  <w:style w:type="paragraph" w:styleId="ListBullet5">
    <w:name w:val="List Bullet 5"/>
    <w:basedOn w:val="Normal"/>
    <w:rsid w:val="00E136EA"/>
    <w:pPr>
      <w:numPr>
        <w:numId w:val="8"/>
      </w:numPr>
    </w:pPr>
  </w:style>
  <w:style w:type="paragraph" w:styleId="ListContinue">
    <w:name w:val="List Continue"/>
    <w:basedOn w:val="Normal"/>
    <w:rsid w:val="00E136EA"/>
    <w:pPr>
      <w:spacing w:after="120"/>
      <w:ind w:left="283"/>
    </w:pPr>
  </w:style>
  <w:style w:type="paragraph" w:styleId="ListContinue2">
    <w:name w:val="List Continue 2"/>
    <w:basedOn w:val="Normal"/>
    <w:rsid w:val="00E136EA"/>
    <w:pPr>
      <w:spacing w:after="120"/>
      <w:ind w:left="566"/>
    </w:pPr>
  </w:style>
  <w:style w:type="paragraph" w:styleId="ListContinue3">
    <w:name w:val="List Continue 3"/>
    <w:basedOn w:val="Normal"/>
    <w:rsid w:val="00E136EA"/>
    <w:pPr>
      <w:spacing w:after="120"/>
      <w:ind w:left="849"/>
    </w:pPr>
  </w:style>
  <w:style w:type="paragraph" w:styleId="ListContinue4">
    <w:name w:val="List Continue 4"/>
    <w:basedOn w:val="Normal"/>
    <w:rsid w:val="00E136EA"/>
    <w:pPr>
      <w:spacing w:after="120"/>
      <w:ind w:left="1132"/>
    </w:pPr>
  </w:style>
  <w:style w:type="paragraph" w:styleId="ListContinue5">
    <w:name w:val="List Continue 5"/>
    <w:basedOn w:val="Normal"/>
    <w:rsid w:val="00E136EA"/>
    <w:pPr>
      <w:spacing w:after="120"/>
      <w:ind w:left="1415"/>
    </w:pPr>
  </w:style>
  <w:style w:type="paragraph" w:styleId="ListNumber">
    <w:name w:val="List Number"/>
    <w:basedOn w:val="Normal"/>
    <w:rsid w:val="00E136EA"/>
    <w:pPr>
      <w:numPr>
        <w:numId w:val="9"/>
      </w:numPr>
    </w:pPr>
  </w:style>
  <w:style w:type="paragraph" w:styleId="ListNumber2">
    <w:name w:val="List Number 2"/>
    <w:basedOn w:val="Normal"/>
    <w:rsid w:val="00E136EA"/>
    <w:pPr>
      <w:numPr>
        <w:numId w:val="10"/>
      </w:numPr>
    </w:pPr>
  </w:style>
  <w:style w:type="paragraph" w:styleId="ListNumber3">
    <w:name w:val="List Number 3"/>
    <w:basedOn w:val="Normal"/>
    <w:rsid w:val="00E136EA"/>
    <w:pPr>
      <w:numPr>
        <w:numId w:val="11"/>
      </w:numPr>
    </w:pPr>
  </w:style>
  <w:style w:type="paragraph" w:styleId="ListNumber4">
    <w:name w:val="List Number 4"/>
    <w:basedOn w:val="Normal"/>
    <w:rsid w:val="00E136EA"/>
    <w:pPr>
      <w:numPr>
        <w:numId w:val="12"/>
      </w:numPr>
    </w:pPr>
  </w:style>
  <w:style w:type="paragraph" w:styleId="ListNumber5">
    <w:name w:val="List Number 5"/>
    <w:basedOn w:val="Normal"/>
    <w:rsid w:val="00E136EA"/>
    <w:pPr>
      <w:numPr>
        <w:numId w:val="13"/>
      </w:numPr>
    </w:pPr>
  </w:style>
  <w:style w:type="paragraph" w:styleId="MessageHeader">
    <w:name w:val="Message Header"/>
    <w:basedOn w:val="Normal"/>
    <w:rsid w:val="00E136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136EA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rsid w:val="00E136EA"/>
  </w:style>
  <w:style w:type="paragraph" w:styleId="PlainText">
    <w:name w:val="Plain Text"/>
    <w:basedOn w:val="Normal"/>
    <w:rsid w:val="00E136EA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136EA"/>
  </w:style>
  <w:style w:type="paragraph" w:styleId="Signature">
    <w:name w:val="Signature"/>
    <w:basedOn w:val="Normal"/>
    <w:rsid w:val="00E136EA"/>
    <w:pPr>
      <w:ind w:left="4252"/>
    </w:pPr>
  </w:style>
  <w:style w:type="character" w:styleId="Strong">
    <w:name w:val="Strong"/>
    <w:rsid w:val="00E136EA"/>
    <w:rPr>
      <w:b/>
      <w:bCs/>
    </w:rPr>
  </w:style>
  <w:style w:type="paragraph" w:styleId="Subtitle">
    <w:name w:val="Subtitle"/>
    <w:basedOn w:val="Normal"/>
    <w:rsid w:val="00E136E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rsid w:val="00E136EA"/>
    <w:pPr>
      <w:spacing w:before="240" w:after="60"/>
      <w:jc w:val="center"/>
      <w:outlineLvl w:val="0"/>
    </w:pPr>
    <w:rPr>
      <w:rFonts w:cs="Arial"/>
      <w:b/>
      <w:bCs/>
      <w:kern w:val="3"/>
      <w:sz w:val="32"/>
      <w:szCs w:val="32"/>
    </w:rPr>
  </w:style>
  <w:style w:type="paragraph" w:customStyle="1" w:styleId="TableSectionHeader">
    <w:name w:val="Table Section Header"/>
    <w:basedOn w:val="StyleLabelHeadingLatinArialBoldBoldWhite"/>
    <w:rsid w:val="00E136EA"/>
  </w:style>
  <w:style w:type="character" w:customStyle="1" w:styleId="StyleLabelHeadingLatinArialBoldBoldWhiteChar">
    <w:name w:val="Style Label Heading + (Latin) Arial Bold Bold White Char"/>
    <w:rsid w:val="00E136EA"/>
    <w:rPr>
      <w:rFonts w:ascii="Arial" w:eastAsia="Calibri" w:hAnsi="Arial"/>
      <w:bCs/>
      <w:color w:val="FFFFFF"/>
      <w:szCs w:val="22"/>
      <w:lang w:val="en-AU" w:eastAsia="en-US" w:bidi="ar-SA"/>
    </w:rPr>
  </w:style>
  <w:style w:type="character" w:customStyle="1" w:styleId="TableSectionHeaderChar">
    <w:name w:val="Table Section Header Char"/>
    <w:basedOn w:val="StyleLabelHeadingLatinArialBoldBoldWhiteChar"/>
    <w:rsid w:val="00E136EA"/>
    <w:rPr>
      <w:rFonts w:ascii="Arial" w:eastAsia="Calibri" w:hAnsi="Arial"/>
      <w:bCs/>
      <w:color w:val="FFFFFF"/>
      <w:szCs w:val="22"/>
      <w:lang w:val="en-AU" w:eastAsia="en-US" w:bidi="ar-SA"/>
    </w:rPr>
  </w:style>
  <w:style w:type="character" w:customStyle="1" w:styleId="InstructionalText">
    <w:name w:val="Instructional Text"/>
    <w:rsid w:val="00E136EA"/>
    <w:rPr>
      <w:rFonts w:ascii="Times New Roman" w:hAnsi="Times New Roman"/>
      <w:i/>
      <w:color w:val="FFFFFF"/>
      <w:sz w:val="20"/>
    </w:rPr>
  </w:style>
  <w:style w:type="paragraph" w:styleId="BalloonText">
    <w:name w:val="Balloon Text"/>
    <w:basedOn w:val="Normal"/>
    <w:rsid w:val="00E136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136E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6E6952"/>
    <w:rPr>
      <w:color w:val="605E5C"/>
      <w:shd w:val="clear" w:color="auto" w:fill="E1DFDD"/>
    </w:rPr>
  </w:style>
  <w:style w:type="numbering" w:styleId="111111">
    <w:name w:val="Outline List 2"/>
    <w:basedOn w:val="NoList"/>
    <w:rsid w:val="00E136EA"/>
    <w:pPr>
      <w:numPr>
        <w:numId w:val="1"/>
      </w:numPr>
    </w:pPr>
  </w:style>
  <w:style w:type="numbering" w:styleId="1ai">
    <w:name w:val="Outline List 1"/>
    <w:basedOn w:val="NoList"/>
    <w:rsid w:val="00E136EA"/>
    <w:pPr>
      <w:numPr>
        <w:numId w:val="2"/>
      </w:numPr>
    </w:pPr>
  </w:style>
  <w:style w:type="numbering" w:styleId="ArticleSection">
    <w:name w:val="Outline List 3"/>
    <w:basedOn w:val="NoList"/>
    <w:rsid w:val="00E136EA"/>
    <w:pPr>
      <w:numPr>
        <w:numId w:val="3"/>
      </w:numPr>
    </w:pPr>
  </w:style>
  <w:style w:type="numbering" w:customStyle="1" w:styleId="LFO1">
    <w:name w:val="LFO1"/>
    <w:basedOn w:val="NoList"/>
    <w:rsid w:val="00E136EA"/>
    <w:pPr>
      <w:numPr>
        <w:numId w:val="4"/>
      </w:numPr>
    </w:pPr>
  </w:style>
  <w:style w:type="numbering" w:customStyle="1" w:styleId="LFO2">
    <w:name w:val="LFO2"/>
    <w:basedOn w:val="NoList"/>
    <w:rsid w:val="00E136EA"/>
    <w:pPr>
      <w:numPr>
        <w:numId w:val="5"/>
      </w:numPr>
    </w:pPr>
  </w:style>
  <w:style w:type="numbering" w:customStyle="1" w:styleId="LFO3">
    <w:name w:val="LFO3"/>
    <w:basedOn w:val="NoList"/>
    <w:rsid w:val="00E136EA"/>
    <w:pPr>
      <w:numPr>
        <w:numId w:val="6"/>
      </w:numPr>
    </w:pPr>
  </w:style>
  <w:style w:type="numbering" w:customStyle="1" w:styleId="LFO4">
    <w:name w:val="LFO4"/>
    <w:basedOn w:val="NoList"/>
    <w:rsid w:val="00E136EA"/>
    <w:pPr>
      <w:numPr>
        <w:numId w:val="7"/>
      </w:numPr>
    </w:pPr>
  </w:style>
  <w:style w:type="numbering" w:customStyle="1" w:styleId="LFO5">
    <w:name w:val="LFO5"/>
    <w:basedOn w:val="NoList"/>
    <w:rsid w:val="00E136EA"/>
    <w:pPr>
      <w:numPr>
        <w:numId w:val="8"/>
      </w:numPr>
    </w:pPr>
  </w:style>
  <w:style w:type="numbering" w:customStyle="1" w:styleId="LFO6">
    <w:name w:val="LFO6"/>
    <w:basedOn w:val="NoList"/>
    <w:rsid w:val="00E136EA"/>
    <w:pPr>
      <w:numPr>
        <w:numId w:val="9"/>
      </w:numPr>
    </w:pPr>
  </w:style>
  <w:style w:type="numbering" w:customStyle="1" w:styleId="LFO7">
    <w:name w:val="LFO7"/>
    <w:basedOn w:val="NoList"/>
    <w:rsid w:val="00E136EA"/>
    <w:pPr>
      <w:numPr>
        <w:numId w:val="10"/>
      </w:numPr>
    </w:pPr>
  </w:style>
  <w:style w:type="numbering" w:customStyle="1" w:styleId="LFO8">
    <w:name w:val="LFO8"/>
    <w:basedOn w:val="NoList"/>
    <w:rsid w:val="00E136EA"/>
    <w:pPr>
      <w:numPr>
        <w:numId w:val="11"/>
      </w:numPr>
    </w:pPr>
  </w:style>
  <w:style w:type="numbering" w:customStyle="1" w:styleId="LFO9">
    <w:name w:val="LFO9"/>
    <w:basedOn w:val="NoList"/>
    <w:rsid w:val="00E136EA"/>
    <w:pPr>
      <w:numPr>
        <w:numId w:val="12"/>
      </w:numPr>
    </w:pPr>
  </w:style>
  <w:style w:type="numbering" w:customStyle="1" w:styleId="LFO10">
    <w:name w:val="LFO10"/>
    <w:basedOn w:val="NoList"/>
    <w:rsid w:val="00E136EA"/>
    <w:pPr>
      <w:numPr>
        <w:numId w:val="13"/>
      </w:numPr>
    </w:pPr>
  </w:style>
  <w:style w:type="numbering" w:customStyle="1" w:styleId="LFO11">
    <w:name w:val="LFO11"/>
    <w:basedOn w:val="NoList"/>
    <w:rsid w:val="00E136E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tsb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psc.gov.au/working-aps/diversity-and-inclusion/disability/recruitabil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upree\OneDrive%20-%20Australian%20Transport%20Safety%20Bureau\Documents\Applicant%20Cover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694962AA748AD4180351FACE28A" ma:contentTypeVersion="38" ma:contentTypeDescription="Create a new document." ma:contentTypeScope="" ma:versionID="2b9edb7e4523a07ab62d4d3e4b231fca">
  <xsd:schema xmlns:xsd="http://www.w3.org/2001/XMLSchema" xmlns:xs="http://www.w3.org/2001/XMLSchema" xmlns:p="http://schemas.microsoft.com/office/2006/metadata/properties" xmlns:ns2="9f63cadb-9cb0-4548-aa38-aeb07db0798d" xmlns:ns3="633e903d-09a0-4228-a4f0-163da4b25110" targetNamespace="http://schemas.microsoft.com/office/2006/metadata/properties" ma:root="true" ma:fieldsID="f9365f10b520007a13f02e360adc8591" ns2:_="" ns3:_="">
    <xsd:import namespace="9f63cadb-9cb0-4548-aa38-aeb07db0798d"/>
    <xsd:import namespace="633e903d-09a0-4228-a4f0-163da4b25110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To" minOccurs="0"/>
                <xsd:element ref="ns3:Cc" minOccurs="0"/>
                <xsd:element ref="ns3:Expiry_x0020_Date" minOccurs="0"/>
                <xsd:element ref="ns3:Date_x0020_of_x0020_Birth" minOccurs="0"/>
                <xsd:element ref="ns3:Contract_x0020_End_x0020_Date" minOccurs="0"/>
                <xsd:element ref="ns3:Inspection_x0020_Date" minOccurs="0"/>
                <xsd:element ref="ns3:Significant_x0020_Ministerial" minOccurs="0"/>
                <xsd:element ref="ns3:Asbestos_x0020_Removal_x0020_Date" minOccurs="0"/>
                <xsd:element ref="ns3:Sent_x0020_Time" minOccurs="0"/>
                <xsd:element ref="ns3:From" minOccurs="0"/>
                <xsd:element ref="ns3:Attachment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cadb-9cb0-4548-aa38-aeb07db0798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Records Classification" ma:indexed="true" ma:default="1;#Z_Unclassified|71ff90f1-7902-413d-b971-85a32fbad4a1" ma:fieldId="{20f84bba-9060-45b4-af56-8ee102a52dcb}" ma:sspId="361d4539-7374-4c89-b69c-e1ddb156cf15" ma:termSetId="93bbe9ea-e181-4606-95b8-488b67d1eb97" ma:anchorId="a0060f39-237b-4e7d-9c9c-b618fff2f96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798cf8-411b-482c-b76a-2958feb5bd68}" ma:internalName="TaxCatchAll" ma:showField="CatchAllData" ma:web="9f63cadb-9cb0-4548-aa38-aeb07db07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903d-09a0-4228-a4f0-163da4b25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o" ma:index="13" nillable="true" ma:displayName="To" ma:internalName="To">
      <xsd:simpleType>
        <xsd:restriction base="dms:Note">
          <xsd:maxLength value="255"/>
        </xsd:restriction>
      </xsd:simpleType>
    </xsd:element>
    <xsd:element name="Cc" ma:index="14" nillable="true" ma:displayName="Cc" ma:internalName="Cc">
      <xsd:simpleType>
        <xsd:restriction base="dms:Note">
          <xsd:maxLength value="255"/>
        </xsd:restriction>
      </xsd:simpleType>
    </xsd:element>
    <xsd:element name="Expiry_x0020_Date" ma:index="15" nillable="true" ma:displayName="Expiry Date" ma:description="Used for Leased Vehiciles, Property and Equipment - Maintenance and Deeds and Titles" ma:format="DateOnly" ma:internalName="Expiry_x0020_Date">
      <xsd:simpleType>
        <xsd:restriction base="dms:DateTime"/>
      </xsd:simpleType>
    </xsd:element>
    <xsd:element name="Date_x0020_of_x0020_Birth" ma:index="16" nillable="true" ma:displayName="Date of Birth" ma:description="Used for Personnel Staff Files, Compensation Cases and Medical Examinations" ma:format="DateOnly" ma:internalName="Date_x0020_of_x0020_Birth">
      <xsd:simpleType>
        <xsd:restriction base="dms:DateTime"/>
      </xsd:simpleType>
    </xsd:element>
    <xsd:element name="Contract_x0020_End_x0020_Date" ma:index="17" nillable="true" ma:displayName="Contract End Date" ma:description="Used for Contracts under Seal" ma:format="DateOnly" ma:internalName="Contract_x0020_End_x0020_Date">
      <xsd:simpleType>
        <xsd:restriction base="dms:DateTime"/>
      </xsd:simpleType>
    </xsd:element>
    <xsd:element name="Inspection_x0020_Date" ma:index="18" nillable="true" ma:displayName="Inspection Date" ma:description="Used for Hazardous Materials" ma:format="DateOnly" ma:internalName="Inspection_x0020_Date">
      <xsd:simpleType>
        <xsd:restriction base="dms:DateTime"/>
      </xsd:simpleType>
    </xsd:element>
    <xsd:element name="Significant_x0020_Ministerial" ma:index="19" nillable="true" ma:displayName="Significant Ministerial" ma:description="Used for Significant Ministerials" ma:internalName="Significant_x0020_Ministerial">
      <xsd:simpleType>
        <xsd:restriction base="dms:Boolean"/>
      </xsd:simpleType>
    </xsd:element>
    <xsd:element name="Asbestos_x0020_Removal_x0020_Date" ma:index="20" nillable="true" ma:displayName="Asbestos Removal Date" ma:description="Used for Leased Vehiciles, Property and Equipment - Maintenance and Deeds and Titles" ma:format="DateOnly" ma:internalName="Asbestos_x0020_Removal_x0020_Date">
      <xsd:simpleType>
        <xsd:restriction base="dms:DateTime"/>
      </xsd:simpleType>
    </xsd:element>
    <xsd:element name="Sent_x0020_Time" ma:index="22" nillable="true" ma:displayName="Sent Time" ma:format="DateOnly" ma:internalName="Sent_x0020_Time">
      <xsd:simpleType>
        <xsd:restriction base="dms:DateTime"/>
      </xsd:simpleType>
    </xsd:element>
    <xsd:element name="From" ma:index="23" nillable="true" ma:displayName="From" ma:internalName="From">
      <xsd:simpleType>
        <xsd:restriction base="dms:Text"/>
      </xsd:simpleType>
    </xsd:element>
    <xsd:element name="Attachment" ma:index="24" nillable="true" ma:displayName="Attachment" ma:internalName="Attachment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361d4539-7374-4c89-b69c-e1ddb156c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 xmlns="633e903d-09a0-4228-a4f0-163da4b25110" xsi:nil="true"/>
    <lcf76f155ced4ddcb4097134ff3c332f xmlns="633e903d-09a0-4228-a4f0-163da4b25110">
      <Terms xmlns="http://schemas.microsoft.com/office/infopath/2007/PartnerControls"/>
    </lcf76f155ced4ddcb4097134ff3c332f>
    <Expiry_x0020_Date xmlns="633e903d-09a0-4228-a4f0-163da4b25110" xsi:nil="true"/>
    <Attachment xmlns="633e903d-09a0-4228-a4f0-163da4b25110" xsi:nil="true"/>
    <i0f84bba906045b4af568ee102a52dcb xmlns="9f63cadb-9cb0-4548-aa38-aeb07db079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7a342422-5d47-4663-9569-52769e4cc20a</TermId>
        </TermInfo>
      </Terms>
    </i0f84bba906045b4af568ee102a52dcb>
    <Date_x0020_of_x0020_Birth xmlns="633e903d-09a0-4228-a4f0-163da4b25110" xsi:nil="true"/>
    <Sent_x0020_Time xmlns="633e903d-09a0-4228-a4f0-163da4b25110" xsi:nil="true"/>
    <TaxCatchAll xmlns="9f63cadb-9cb0-4548-aa38-aeb07db0798d">
      <Value>3</Value>
    </TaxCatchAll>
    <Contract_x0020_End_x0020_Date xmlns="633e903d-09a0-4228-a4f0-163da4b25110" xsi:nil="true"/>
    <From xmlns="633e903d-09a0-4228-a4f0-163da4b25110" xsi:nil="true"/>
    <Inspection_x0020_Date xmlns="633e903d-09a0-4228-a4f0-163da4b25110" xsi:nil="true"/>
    <Significant_x0020_Ministerial xmlns="633e903d-09a0-4228-a4f0-163da4b25110">false</Significant_x0020_Ministerial>
    <To xmlns="633e903d-09a0-4228-a4f0-163da4b25110" xsi:nil="true"/>
    <Asbestos_x0020_Removal_x0020_Date xmlns="633e903d-09a0-4228-a4f0-163da4b25110" xsi:nil="true"/>
    <_dlc_DocIdUrl xmlns="9f63cadb-9cb0-4548-aa38-aeb07db0798d">
      <Url>https://atsbgovau.sharepoint.com/sites/PeopleandCapability/_layouts/15/DocIdRedir.aspx?ID=RECORD-1471395425-34878</Url>
      <Description>RECORD-1471395425-34878</Description>
    </_dlc_DocIdUrl>
    <_dlc_DocId xmlns="9f63cadb-9cb0-4548-aa38-aeb07db0798d">RECORD-1471395425-34878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ED8170-1AFD-4044-BE4D-E1BEF728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3cadb-9cb0-4548-aa38-aeb07db0798d"/>
    <ds:schemaRef ds:uri="633e903d-09a0-4228-a4f0-163da4b2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F203-4D14-4D7F-8ED6-486E01553302}">
  <ds:schemaRefs>
    <ds:schemaRef ds:uri="http://schemas.microsoft.com/office/2006/metadata/properties"/>
    <ds:schemaRef ds:uri="http://schemas.microsoft.com/office/infopath/2007/PartnerControls"/>
    <ds:schemaRef ds:uri="633e903d-09a0-4228-a4f0-163da4b25110"/>
    <ds:schemaRef ds:uri="9f63cadb-9cb0-4548-aa38-aeb07db0798d"/>
  </ds:schemaRefs>
</ds:datastoreItem>
</file>

<file path=customXml/itemProps3.xml><?xml version="1.0" encoding="utf-8"?>
<ds:datastoreItem xmlns:ds="http://schemas.openxmlformats.org/officeDocument/2006/customXml" ds:itemID="{96385E8F-5890-4E0F-8EB0-74A2C021D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B527B-B4BB-4BB5-8426-683BA601F64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F7970B-B423-4AFC-A266-B5EB571245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 Coversheet.dot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Coversheet</vt:lpstr>
    </vt:vector>
  </TitlesOfParts>
  <Company>Infrastructure</Company>
  <LinksUpToDate>false</LinksUpToDate>
  <CharactersWithSpaces>3327</CharactersWithSpaces>
  <SharedDoc>false</SharedDoc>
  <HLinks>
    <vt:vector size="12" baseType="variant"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mailto:recruitment@atsb.gov.au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https://www.apsc.gov.au/working-aps/diversity-and-inclusion/disability/recruitability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Coversheet</dc:title>
  <dc:subject/>
  <dc:creator>dcc693</dc:creator>
  <cp:keywords/>
  <cp:lastModifiedBy>Spyridon Zohios</cp:lastModifiedBy>
  <cp:revision>2</cp:revision>
  <cp:lastPrinted>2022-06-07T06:25:00Z</cp:lastPrinted>
  <dcterms:created xsi:type="dcterms:W3CDTF">2024-09-25T00:32:00Z</dcterms:created>
  <dcterms:modified xsi:type="dcterms:W3CDTF">2024-09-25T00:32:00Z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">
    <vt:lpwstr/>
  </property>
  <property fmtid="{D5CDD505-2E9C-101B-9397-08002B2CF9AE}" pid="3" name="Expiry Date">
    <vt:lpwstr/>
  </property>
  <property fmtid="{D5CDD505-2E9C-101B-9397-08002B2CF9AE}" pid="4" name="Attachment">
    <vt:lpwstr/>
  </property>
  <property fmtid="{D5CDD505-2E9C-101B-9397-08002B2CF9AE}" pid="5" name="i0f84bba906045b4af568ee102a52dcb">
    <vt:lpwstr>Unofficial|7a342422-5d47-4663-9569-52769e4cc20a</vt:lpwstr>
  </property>
  <property fmtid="{D5CDD505-2E9C-101B-9397-08002B2CF9AE}" pid="6" name="Date of Birth">
    <vt:lpwstr/>
  </property>
  <property fmtid="{D5CDD505-2E9C-101B-9397-08002B2CF9AE}" pid="7" name="Sent Time">
    <vt:lpwstr/>
  </property>
  <property fmtid="{D5CDD505-2E9C-101B-9397-08002B2CF9AE}" pid="8" name="TaxCatchAll">
    <vt:lpwstr>3;#Unofficial|7a342422-5d47-4663-9569-52769e4cc20a</vt:lpwstr>
  </property>
  <property fmtid="{D5CDD505-2E9C-101B-9397-08002B2CF9AE}" pid="9" name="Contract End Date">
    <vt:lpwstr/>
  </property>
  <property fmtid="{D5CDD505-2E9C-101B-9397-08002B2CF9AE}" pid="10" name="From">
    <vt:lpwstr/>
  </property>
  <property fmtid="{D5CDD505-2E9C-101B-9397-08002B2CF9AE}" pid="11" name="Inspection Date">
    <vt:lpwstr/>
  </property>
  <property fmtid="{D5CDD505-2E9C-101B-9397-08002B2CF9AE}" pid="12" name="Significant Ministerial">
    <vt:lpwstr/>
  </property>
  <property fmtid="{D5CDD505-2E9C-101B-9397-08002B2CF9AE}" pid="13" name="To">
    <vt:lpwstr/>
  </property>
  <property fmtid="{D5CDD505-2E9C-101B-9397-08002B2CF9AE}" pid="14" name="Asbestos Removal Date">
    <vt:lpwstr/>
  </property>
  <property fmtid="{D5CDD505-2E9C-101B-9397-08002B2CF9AE}" pid="15" name="RevIMBCS">
    <vt:lpwstr>3;#Unofficial|7a342422-5d47-4663-9569-52769e4cc20a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_dlc_DocId">
    <vt:lpwstr>RECORD-1471395425-19941</vt:lpwstr>
  </property>
  <property fmtid="{D5CDD505-2E9C-101B-9397-08002B2CF9AE}" pid="19" name="_dlc_DocIdItemGuid">
    <vt:lpwstr>2517dcf7-865c-43bd-bc89-2f71b603762d</vt:lpwstr>
  </property>
  <property fmtid="{D5CDD505-2E9C-101B-9397-08002B2CF9AE}" pid="20" name="_dlc_DocIdUrl">
    <vt:lpwstr>https://atsbgovau.sharepoint.com/sites/PeopleandCapability/_layouts/15/DocIdRedir.aspx?ID=RECORD-1471395425-19941, RECORD-1471395425-19941</vt:lpwstr>
  </property>
  <property fmtid="{D5CDD505-2E9C-101B-9397-08002B2CF9AE}" pid="21" name="ContentTypeId">
    <vt:lpwstr>0x0101000DAD0694962AA748AD4180351FACE28A</vt:lpwstr>
  </property>
</Properties>
</file>